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282D6" w14:textId="1AE817C4" w:rsidR="00C02D94" w:rsidRPr="008F5EA8" w:rsidRDefault="00F507DC" w:rsidP="00FF0DB1">
      <w:pPr>
        <w:jc w:val="center"/>
      </w:pPr>
      <w:r w:rsidRPr="00F507DC">
        <w:rPr>
          <w:b/>
          <w:bCs/>
        </w:rPr>
        <w:t>EDITAL 15/2024 - DG-URUCUI/CAURU/IFPI, de 26 de setembro de 2024.</w:t>
      </w:r>
    </w:p>
    <w:p w14:paraId="2BC6E455" w14:textId="77777777" w:rsidR="00B24FB5" w:rsidRPr="008F5EA8" w:rsidRDefault="00B24FB5" w:rsidP="00F507DC"/>
    <w:p w14:paraId="08325DC2" w14:textId="77777777" w:rsidR="00FF0DB1" w:rsidRPr="008F5EA8" w:rsidRDefault="00081A88" w:rsidP="00092DBA">
      <w:pPr>
        <w:ind w:right="200"/>
        <w:jc w:val="center"/>
      </w:pPr>
      <w:r w:rsidRPr="008F5EA8">
        <w:rPr>
          <w:b/>
          <w:bCs/>
        </w:rPr>
        <w:t>A</w:t>
      </w:r>
      <w:r w:rsidR="00FF0DB1" w:rsidRPr="008F5EA8">
        <w:rPr>
          <w:b/>
          <w:bCs/>
        </w:rPr>
        <w:t>NEXO I</w:t>
      </w:r>
    </w:p>
    <w:p w14:paraId="0F439CE4" w14:textId="77777777" w:rsidR="00FF0DB1" w:rsidRPr="008F5EA8" w:rsidRDefault="00FF0DB1" w:rsidP="00FF0DB1">
      <w:pPr>
        <w:spacing w:line="84" w:lineRule="exact"/>
      </w:pPr>
    </w:p>
    <w:p w14:paraId="2FE6A042" w14:textId="77777777" w:rsidR="00FF0DB1" w:rsidRPr="008F5EA8" w:rsidRDefault="00FF0DB1" w:rsidP="00FF0DB1">
      <w:pPr>
        <w:ind w:left="240"/>
      </w:pPr>
      <w:r w:rsidRPr="008F5EA8">
        <w:rPr>
          <w:b/>
          <w:bCs/>
        </w:rPr>
        <w:t>FORMULÁRIO DE INSCRIÇÃO PARA BOLSA MONITORIA</w:t>
      </w:r>
    </w:p>
    <w:p w14:paraId="3D9EDE1E" w14:textId="77777777" w:rsidR="00FF0DB1" w:rsidRPr="008F5EA8" w:rsidRDefault="00FF0DB1" w:rsidP="00FF0DB1">
      <w:pPr>
        <w:spacing w:line="20" w:lineRule="exact"/>
      </w:pPr>
      <w:r w:rsidRPr="008F5EA8">
        <w:rPr>
          <w:noProof/>
        </w:rPr>
        <w:drawing>
          <wp:anchor distT="0" distB="0" distL="114300" distR="114300" simplePos="0" relativeHeight="251660288" behindDoc="1" locked="0" layoutInCell="0" allowOverlap="1" wp14:anchorId="657CEEDA" wp14:editId="04E40155">
            <wp:simplePos x="0" y="0"/>
            <wp:positionH relativeFrom="column">
              <wp:posOffset>-5080</wp:posOffset>
            </wp:positionH>
            <wp:positionV relativeFrom="paragraph">
              <wp:posOffset>129540</wp:posOffset>
            </wp:positionV>
            <wp:extent cx="6179820" cy="7575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BBEC15" w14:textId="77777777" w:rsidR="00FF0DB1" w:rsidRPr="008F5EA8" w:rsidRDefault="00FF0DB1" w:rsidP="00FF0DB1">
      <w:pPr>
        <w:spacing w:line="269" w:lineRule="exact"/>
      </w:pPr>
    </w:p>
    <w:p w14:paraId="4E5CAA89" w14:textId="77777777" w:rsidR="00FF0DB1" w:rsidRPr="008F5EA8" w:rsidRDefault="00FF0DB1" w:rsidP="00FF0DB1">
      <w:pPr>
        <w:ind w:left="160"/>
      </w:pPr>
      <w:r w:rsidRPr="008F5EA8">
        <w:rPr>
          <w:b/>
          <w:bCs/>
        </w:rPr>
        <w:t>Política de Assistência Estudantil do IFPI (POLAE)</w:t>
      </w:r>
    </w:p>
    <w:p w14:paraId="5407197E" w14:textId="77777777" w:rsidR="00FF0DB1" w:rsidRPr="008F5EA8" w:rsidRDefault="00FF0DB1" w:rsidP="00FF0DB1">
      <w:pPr>
        <w:spacing w:line="82" w:lineRule="exact"/>
      </w:pPr>
    </w:p>
    <w:p w14:paraId="2F69DACE" w14:textId="77777777" w:rsidR="00FF0DB1" w:rsidRPr="008F5EA8" w:rsidRDefault="00FF0DB1" w:rsidP="00FF0DB1">
      <w:pPr>
        <w:ind w:left="160"/>
      </w:pPr>
      <w:r w:rsidRPr="008F5EA8">
        <w:rPr>
          <w:b/>
          <w:bCs/>
        </w:rPr>
        <w:t>Bolsa de Monitoria</w:t>
      </w:r>
    </w:p>
    <w:p w14:paraId="0AFBD71F" w14:textId="77777777" w:rsidR="00FF0DB1" w:rsidRPr="008F5EA8" w:rsidRDefault="00FF0DB1" w:rsidP="00FF0DB1">
      <w:pPr>
        <w:spacing w:line="79" w:lineRule="exact"/>
      </w:pPr>
    </w:p>
    <w:p w14:paraId="7A788245" w14:textId="77777777" w:rsidR="00FF0DB1" w:rsidRPr="008F5EA8" w:rsidRDefault="00FF0DB1" w:rsidP="00FF0DB1">
      <w:pPr>
        <w:tabs>
          <w:tab w:val="left" w:pos="1820"/>
          <w:tab w:val="left" w:pos="3540"/>
        </w:tabs>
        <w:ind w:left="160"/>
      </w:pPr>
      <w:r w:rsidRPr="008F5EA8">
        <w:rPr>
          <w:b/>
          <w:bCs/>
        </w:rPr>
        <w:t xml:space="preserve">Modalidade: </w:t>
      </w:r>
      <w:r w:rsidRPr="008F5EA8">
        <w:t>(</w:t>
      </w:r>
      <w:r w:rsidRPr="008F5EA8">
        <w:tab/>
        <w:t>) Remunerada (</w:t>
      </w:r>
      <w:r w:rsidRPr="008F5EA8">
        <w:tab/>
        <w:t>) Não Remunerada</w:t>
      </w:r>
    </w:p>
    <w:p w14:paraId="7C2A923D" w14:textId="77777777" w:rsidR="00FF0DB1" w:rsidRPr="008F5EA8" w:rsidRDefault="00FF0DB1" w:rsidP="00FF0DB1">
      <w:pPr>
        <w:spacing w:line="125" w:lineRule="exact"/>
      </w:pPr>
    </w:p>
    <w:p w14:paraId="08393410" w14:textId="77777777" w:rsidR="00FF0DB1" w:rsidRPr="008F5EA8" w:rsidRDefault="00FF0DB1" w:rsidP="00FF0DB1">
      <w:r w:rsidRPr="008F5EA8">
        <w:t xml:space="preserve">Ilmo. </w:t>
      </w:r>
      <w:r w:rsidR="00B24FB5" w:rsidRPr="008F5EA8">
        <w:t>Senhor diretor geral do IFPI/</w:t>
      </w:r>
      <w:r w:rsidR="00B24FB5" w:rsidRPr="009B49E2">
        <w:rPr>
          <w:i/>
        </w:rPr>
        <w:t>Campus</w:t>
      </w:r>
      <w:r w:rsidR="00B24FB5" w:rsidRPr="008F5EA8">
        <w:t xml:space="preserve"> Uruçuí s</w:t>
      </w:r>
      <w:r w:rsidRPr="008F5EA8">
        <w:t>olicito inscrição da proposta abaixo</w:t>
      </w:r>
    </w:p>
    <w:p w14:paraId="158EEDB5" w14:textId="77777777" w:rsidR="00FF0DB1" w:rsidRPr="008F5EA8" w:rsidRDefault="00FF0DB1" w:rsidP="00FF0DB1">
      <w:pPr>
        <w:spacing w:line="87" w:lineRule="exact"/>
      </w:pPr>
    </w:p>
    <w:p w14:paraId="2741EC75" w14:textId="77777777" w:rsidR="00FF0DB1" w:rsidRPr="008F5EA8" w:rsidRDefault="00FF0DB1" w:rsidP="00FF0DB1">
      <w:pPr>
        <w:tabs>
          <w:tab w:val="left" w:pos="3700"/>
        </w:tabs>
      </w:pPr>
      <w:r w:rsidRPr="008F5EA8">
        <w:t>para o programa de monitoria</w:t>
      </w:r>
      <w:r w:rsidRPr="008F5EA8">
        <w:rPr>
          <w:b/>
          <w:bCs/>
        </w:rPr>
        <w:t>.</w:t>
      </w:r>
      <w:r w:rsidRPr="008F5EA8">
        <w:tab/>
      </w:r>
      <w:r w:rsidRPr="008F5EA8">
        <w:rPr>
          <w:b/>
          <w:bCs/>
        </w:rPr>
        <w:t>Inscrição nº______________</w:t>
      </w:r>
    </w:p>
    <w:p w14:paraId="271904B8" w14:textId="77777777" w:rsidR="00FF0DB1" w:rsidRPr="008F5EA8" w:rsidRDefault="00FF0DB1" w:rsidP="00FF0DB1">
      <w:pPr>
        <w:spacing w:line="107" w:lineRule="exact"/>
      </w:pPr>
    </w:p>
    <w:p w14:paraId="05D6D3E0" w14:textId="77777777" w:rsidR="00FF0DB1" w:rsidRPr="008F5EA8" w:rsidRDefault="00FF0DB1" w:rsidP="00FF0DB1">
      <w:r w:rsidRPr="008F5EA8">
        <w:t>Nome:________________________________________________________________________</w:t>
      </w:r>
    </w:p>
    <w:p w14:paraId="1D8AE15D" w14:textId="77777777" w:rsidR="00FF0DB1" w:rsidRPr="008F5EA8" w:rsidRDefault="00FF0DB1" w:rsidP="00FF0DB1">
      <w:pPr>
        <w:spacing w:line="82" w:lineRule="exact"/>
      </w:pPr>
    </w:p>
    <w:p w14:paraId="73F46DF8" w14:textId="77777777" w:rsidR="00FF0DB1" w:rsidRPr="008F5EA8" w:rsidRDefault="00FF0DB1" w:rsidP="00FF0DB1">
      <w:r w:rsidRPr="008F5EA8">
        <w:t>Matrícula: _____________ Curso: _________________________________________________</w:t>
      </w:r>
    </w:p>
    <w:p w14:paraId="032BC459" w14:textId="77777777" w:rsidR="00FF0DB1" w:rsidRPr="008F5EA8" w:rsidRDefault="00FF0DB1" w:rsidP="00FF0DB1">
      <w:pPr>
        <w:spacing w:line="84" w:lineRule="exact"/>
      </w:pPr>
    </w:p>
    <w:p w14:paraId="41184A8C" w14:textId="77777777" w:rsidR="00FF0DB1" w:rsidRPr="008F5EA8" w:rsidRDefault="00FF0DB1" w:rsidP="00FF0DB1">
      <w:r w:rsidRPr="008F5EA8">
        <w:t>RG:________________________ CPF: _____________________________________________</w:t>
      </w:r>
    </w:p>
    <w:p w14:paraId="5BF0A9E3" w14:textId="77777777" w:rsidR="00FF0DB1" w:rsidRPr="008F5EA8" w:rsidRDefault="00FF0DB1" w:rsidP="00FF0DB1">
      <w:pPr>
        <w:spacing w:line="82" w:lineRule="exact"/>
      </w:pPr>
    </w:p>
    <w:p w14:paraId="3AB24FD1" w14:textId="77777777" w:rsidR="00FF0DB1" w:rsidRPr="008F5EA8" w:rsidRDefault="00FF0DB1" w:rsidP="00FF0DB1">
      <w:r w:rsidRPr="008F5EA8">
        <w:t>Endereço:_____________________________________________________________________</w:t>
      </w:r>
    </w:p>
    <w:p w14:paraId="65ACE369" w14:textId="77777777" w:rsidR="00FF0DB1" w:rsidRPr="008F5EA8" w:rsidRDefault="00FF0DB1" w:rsidP="00FF0DB1">
      <w:pPr>
        <w:spacing w:line="84" w:lineRule="exact"/>
      </w:pPr>
    </w:p>
    <w:p w14:paraId="349D0EDC" w14:textId="77777777" w:rsidR="00FF0DB1" w:rsidRPr="008F5EA8" w:rsidRDefault="00FF0DB1" w:rsidP="00FF0DB1">
      <w:r w:rsidRPr="008F5EA8">
        <w:t>Telefone: _______________________________________ e-mail:________________________</w:t>
      </w:r>
    </w:p>
    <w:p w14:paraId="084FCDFD" w14:textId="0F974DC2" w:rsidR="00FF0DB1" w:rsidRPr="008F5EA8" w:rsidRDefault="00B72EA4" w:rsidP="00FF0DB1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1312" behindDoc="0" locked="0" layoutInCell="0" allowOverlap="1" wp14:anchorId="3A13CF14" wp14:editId="7772F113">
                <wp:simplePos x="0" y="0"/>
                <wp:positionH relativeFrom="column">
                  <wp:posOffset>-3175</wp:posOffset>
                </wp:positionH>
                <wp:positionV relativeFrom="paragraph">
                  <wp:posOffset>212089</wp:posOffset>
                </wp:positionV>
                <wp:extent cx="6200140" cy="0"/>
                <wp:effectExtent l="0" t="0" r="0" b="0"/>
                <wp:wrapNone/>
                <wp:docPr id="1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548CF" id="Shape 29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-.25pt,16.7pt" to="48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4" distR="4294967294" simplePos="0" relativeHeight="251662336" behindDoc="0" locked="0" layoutInCell="0" allowOverlap="1" wp14:anchorId="24FC0AC2" wp14:editId="2F6EFE2D">
                <wp:simplePos x="0" y="0"/>
                <wp:positionH relativeFrom="column">
                  <wp:posOffset>-636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1F00" id="Shape 30" o:spid="_x0000_s1026" style="position:absolute;z-index:251662336;visibility:visible;mso-wrap-style:square;mso-width-percent:0;mso-height-percent:0;mso-wrap-distance-left:-6e-5mm;mso-wrap-distance-top:0;mso-wrap-distance-right:-6e-5mm;mso-wrap-distance-bottom:0;mso-position-horizontal:absolute;mso-position-horizontal-relative:text;mso-position-vertical:absolute;mso-position-vertical-relative:text;mso-width-percent:0;mso-height-percent:0;mso-width-relative:page;mso-height-relative:page" from="-.05pt,16.45pt" to="-.0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4" distR="4294967294" simplePos="0" relativeHeight="251663360" behindDoc="0" locked="0" layoutInCell="0" allowOverlap="1" wp14:anchorId="74357BCE" wp14:editId="77405658">
                <wp:simplePos x="0" y="0"/>
                <wp:positionH relativeFrom="column">
                  <wp:posOffset>6193789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47B3D" id="Shape 31" o:spid="_x0000_s1026" style="position:absolute;z-index:251663360;visibility:visible;mso-wrap-style:square;mso-width-percent:0;mso-height-percent:0;mso-wrap-distance-left:-6e-5mm;mso-wrap-distance-top:0;mso-wrap-distance-right:-6e-5mm;mso-wrap-distance-bottom:0;mso-position-horizontal:absolute;mso-position-horizontal-relative:text;mso-position-vertical:absolute;mso-position-vertical-relative:text;mso-width-percent:0;mso-height-percent:0;mso-width-relative:page;mso-height-relative:page" from="487.7pt,16.45pt" to="487.7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" o:allowincell="f" strokeweight=".48pt"/>
            </w:pict>
          </mc:Fallback>
        </mc:AlternateContent>
      </w:r>
    </w:p>
    <w:p w14:paraId="789E21FF" w14:textId="77777777" w:rsidR="00FF0DB1" w:rsidRPr="008F5EA8" w:rsidRDefault="00FF0DB1" w:rsidP="00FF0DB1">
      <w:pPr>
        <w:spacing w:line="314" w:lineRule="exact"/>
      </w:pPr>
    </w:p>
    <w:p w14:paraId="658B3197" w14:textId="77777777" w:rsidR="00FF0DB1" w:rsidRPr="008F5EA8" w:rsidRDefault="00FF0DB1" w:rsidP="00FF0DB1">
      <w:pPr>
        <w:ind w:left="60"/>
      </w:pPr>
      <w:r w:rsidRPr="008F5EA8">
        <w:rPr>
          <w:b/>
          <w:bCs/>
        </w:rPr>
        <w:t>Compromisso do/a candidato/a:</w:t>
      </w:r>
    </w:p>
    <w:p w14:paraId="27FA54BC" w14:textId="77777777" w:rsidR="00FF0DB1" w:rsidRPr="008F5EA8" w:rsidRDefault="00FF0DB1" w:rsidP="00FF0DB1">
      <w:pPr>
        <w:spacing w:line="127" w:lineRule="exact"/>
      </w:pPr>
    </w:p>
    <w:p w14:paraId="499172D5" w14:textId="0321CE25" w:rsidR="00FF0DB1" w:rsidRPr="008F5EA8" w:rsidRDefault="00FF0DB1" w:rsidP="00FF0DB1">
      <w:pPr>
        <w:spacing w:line="234" w:lineRule="auto"/>
        <w:ind w:left="60"/>
      </w:pPr>
      <w:r w:rsidRPr="008F5EA8">
        <w:t>Declaro, para fins de direito, conhecer e concordar com as normas fixadas pelo IFPI/</w:t>
      </w:r>
      <w:r w:rsidRPr="009B49E2">
        <w:rPr>
          <w:i/>
        </w:rPr>
        <w:t>Campus</w:t>
      </w:r>
      <w:r w:rsidRPr="008F5EA8">
        <w:t xml:space="preserve"> </w:t>
      </w:r>
      <w:r w:rsidR="009B49E2">
        <w:t xml:space="preserve">Uruçuí </w:t>
      </w:r>
      <w:r w:rsidRPr="008F5EA8">
        <w:t>para a implementação desta</w:t>
      </w:r>
      <w:r w:rsidR="00CD09AE" w:rsidRPr="008F5EA8">
        <w:t xml:space="preserve"> bolsa, conforme Edital</w:t>
      </w:r>
      <w:r w:rsidR="00B24FB5" w:rsidRPr="008F5EA8">
        <w:t xml:space="preserve"> </w:t>
      </w:r>
      <w:r w:rsidR="00F507DC" w:rsidRPr="00F507DC">
        <w:t>15/2024</w:t>
      </w:r>
    </w:p>
    <w:p w14:paraId="6BEF3A9B" w14:textId="77777777" w:rsidR="00FF0DB1" w:rsidRPr="008F5EA8" w:rsidRDefault="00FF0DB1" w:rsidP="00FF0DB1">
      <w:pPr>
        <w:spacing w:line="122" w:lineRule="exact"/>
      </w:pPr>
    </w:p>
    <w:p w14:paraId="53A8355B" w14:textId="7F14F40F" w:rsidR="00FF0DB1" w:rsidRPr="008F5EA8" w:rsidRDefault="00FF0DB1" w:rsidP="00FF0DB1">
      <w:pPr>
        <w:ind w:left="60"/>
      </w:pPr>
      <w:r w:rsidRPr="008F5EA8">
        <w:t>Candidato(a): ________________________________________________________________</w:t>
      </w:r>
    </w:p>
    <w:p w14:paraId="7713D75F" w14:textId="77777777" w:rsidR="00FF0DB1" w:rsidRPr="008F5EA8" w:rsidRDefault="00FF0DB1" w:rsidP="00FF0DB1">
      <w:pPr>
        <w:spacing w:line="120" w:lineRule="exact"/>
      </w:pPr>
    </w:p>
    <w:p w14:paraId="4F3A4641" w14:textId="77777777" w:rsidR="00FF0DB1" w:rsidRPr="008F5EA8" w:rsidRDefault="00166289" w:rsidP="00FF0DB1">
      <w:pPr>
        <w:tabs>
          <w:tab w:val="left" w:pos="3920"/>
        </w:tabs>
        <w:ind w:left="60"/>
      </w:pPr>
      <w:r w:rsidRPr="008F5EA8">
        <w:t>URUÇUÍ (PI), _____/_____ / 202</w:t>
      </w:r>
      <w:r w:rsidR="00D642DF" w:rsidRPr="008F5EA8">
        <w:t>4</w:t>
      </w:r>
      <w:r w:rsidR="00FF0DB1" w:rsidRPr="008F5EA8">
        <w:tab/>
        <w:t>____________________________________________</w:t>
      </w:r>
    </w:p>
    <w:p w14:paraId="09A61770" w14:textId="77777777" w:rsidR="00FF0DB1" w:rsidRPr="008F5EA8" w:rsidRDefault="00FF0DB1" w:rsidP="00FF0DB1">
      <w:pPr>
        <w:spacing w:line="120" w:lineRule="exact"/>
      </w:pPr>
    </w:p>
    <w:p w14:paraId="43DDE5C6" w14:textId="77777777" w:rsidR="00FF0DB1" w:rsidRPr="008F5EA8" w:rsidRDefault="00FF0DB1" w:rsidP="00FF0DB1">
      <w:pPr>
        <w:ind w:left="5700"/>
      </w:pPr>
      <w:r w:rsidRPr="008F5EA8">
        <w:t>Assinatura do Candidato/a</w:t>
      </w:r>
    </w:p>
    <w:p w14:paraId="32C4BEB6" w14:textId="5C88F623" w:rsidR="00FF0DB1" w:rsidRPr="008F5EA8" w:rsidRDefault="00B72EA4" w:rsidP="00FF0DB1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4384" behindDoc="0" locked="0" layoutInCell="0" allowOverlap="1" wp14:anchorId="42DB8B0B" wp14:editId="3AC617B9">
                <wp:simplePos x="0" y="0"/>
                <wp:positionH relativeFrom="column">
                  <wp:posOffset>-3175</wp:posOffset>
                </wp:positionH>
                <wp:positionV relativeFrom="paragraph">
                  <wp:posOffset>28574</wp:posOffset>
                </wp:positionV>
                <wp:extent cx="6200140" cy="0"/>
                <wp:effectExtent l="0" t="0" r="0" b="0"/>
                <wp:wrapNone/>
                <wp:docPr id="11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4A7A" id="Shape 32" o:spid="_x0000_s1026" style="position:absolute;z-index:251664384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-.25pt,2.25pt" to="48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" o:allowincell="f" strokeweight=".16931mm"/>
            </w:pict>
          </mc:Fallback>
        </mc:AlternateContent>
      </w:r>
    </w:p>
    <w:p w14:paraId="40D52788" w14:textId="77777777" w:rsidR="00FF0DB1" w:rsidRPr="008F5EA8" w:rsidRDefault="00FF0DB1" w:rsidP="00FF0DB1">
      <w:pPr>
        <w:spacing w:line="83" w:lineRule="exact"/>
      </w:pPr>
    </w:p>
    <w:p w14:paraId="4C5A56F6" w14:textId="77777777" w:rsidR="00FF0DB1" w:rsidRPr="008F5EA8" w:rsidRDefault="00FF0DB1" w:rsidP="00FF0DB1">
      <w:r w:rsidRPr="008F5EA8">
        <w:t>---------------------------------------------------------------------------------------------------------------------</w:t>
      </w:r>
    </w:p>
    <w:p w14:paraId="40C6EAF1" w14:textId="77777777" w:rsidR="00FF0DB1" w:rsidRPr="008F5EA8" w:rsidRDefault="00FF0DB1" w:rsidP="00FF0DB1">
      <w:pPr>
        <w:spacing w:line="86" w:lineRule="exact"/>
      </w:pPr>
    </w:p>
    <w:p w14:paraId="2A2FF5A5" w14:textId="77777777" w:rsidR="00FF0DB1" w:rsidRPr="008F5EA8" w:rsidRDefault="00FF0DB1" w:rsidP="00FF0DB1">
      <w:pPr>
        <w:ind w:left="1840"/>
      </w:pPr>
      <w:r w:rsidRPr="008F5EA8">
        <w:rPr>
          <w:b/>
          <w:bCs/>
        </w:rPr>
        <w:t>Comprovante de Inscrição Seleção de Monitores 20</w:t>
      </w:r>
      <w:r w:rsidR="004A5687" w:rsidRPr="008F5EA8">
        <w:rPr>
          <w:b/>
          <w:bCs/>
        </w:rPr>
        <w:t>2</w:t>
      </w:r>
      <w:r w:rsidR="00D642DF" w:rsidRPr="008F5EA8">
        <w:rPr>
          <w:b/>
          <w:bCs/>
        </w:rPr>
        <w:t>4</w:t>
      </w:r>
      <w:r w:rsidRPr="008F5EA8">
        <w:rPr>
          <w:b/>
          <w:bCs/>
        </w:rPr>
        <w:t>-</w:t>
      </w:r>
      <w:r w:rsidR="00B24FB5" w:rsidRPr="008F5EA8">
        <w:rPr>
          <w:b/>
          <w:bCs/>
        </w:rPr>
        <w:t>2</w:t>
      </w:r>
    </w:p>
    <w:p w14:paraId="0CEF8978" w14:textId="77777777" w:rsidR="00FF0DB1" w:rsidRPr="008F5EA8" w:rsidRDefault="00FF0DB1" w:rsidP="00FF0DB1">
      <w:pPr>
        <w:spacing w:line="84" w:lineRule="exact"/>
      </w:pPr>
    </w:p>
    <w:p w14:paraId="5C7981DB" w14:textId="77777777" w:rsidR="00FF0DB1" w:rsidRPr="008F5EA8" w:rsidRDefault="00FF0DB1" w:rsidP="00FF0DB1">
      <w:pPr>
        <w:ind w:right="40"/>
        <w:jc w:val="center"/>
      </w:pPr>
      <w:r w:rsidRPr="008F5EA8">
        <w:rPr>
          <w:b/>
          <w:bCs/>
        </w:rPr>
        <w:t>Inscrição nº______________</w:t>
      </w:r>
    </w:p>
    <w:p w14:paraId="3C77906A" w14:textId="77777777" w:rsidR="00FF0DB1" w:rsidRPr="008F5EA8" w:rsidRDefault="00FF0DB1" w:rsidP="00FF0DB1">
      <w:pPr>
        <w:spacing w:line="262" w:lineRule="exact"/>
      </w:pPr>
    </w:p>
    <w:p w14:paraId="51EC14E3" w14:textId="77777777" w:rsidR="00FF0DB1" w:rsidRPr="008F5EA8" w:rsidRDefault="00FF0DB1" w:rsidP="00FF0DB1">
      <w:r w:rsidRPr="008F5EA8">
        <w:t>Nome:________________________________________________________________________</w:t>
      </w:r>
    </w:p>
    <w:p w14:paraId="68EA3542" w14:textId="77777777" w:rsidR="00FF0DB1" w:rsidRPr="008F5EA8" w:rsidRDefault="00FF0DB1" w:rsidP="00FF0DB1">
      <w:pPr>
        <w:spacing w:line="84" w:lineRule="exact"/>
      </w:pPr>
    </w:p>
    <w:p w14:paraId="7C0A1B49" w14:textId="77777777" w:rsidR="00FF0DB1" w:rsidRPr="008F5EA8" w:rsidRDefault="00FF0DB1" w:rsidP="00FF0DB1">
      <w:pPr>
        <w:ind w:left="40"/>
      </w:pPr>
      <w:r w:rsidRPr="008F5EA8">
        <w:t>Matrícula: _____________ Curso: _________________________________________________</w:t>
      </w:r>
    </w:p>
    <w:p w14:paraId="2AC5B875" w14:textId="77777777" w:rsidR="00FF0DB1" w:rsidRPr="008F5EA8" w:rsidRDefault="00FF0DB1" w:rsidP="00FF0DB1">
      <w:pPr>
        <w:spacing w:line="200" w:lineRule="exact"/>
      </w:pPr>
    </w:p>
    <w:p w14:paraId="7E421A92" w14:textId="47FF858A" w:rsidR="00FF0DB1" w:rsidRPr="008F5EA8" w:rsidRDefault="00FF0DB1" w:rsidP="00FF0DB1">
      <w:pPr>
        <w:spacing w:line="300" w:lineRule="auto"/>
        <w:ind w:right="220"/>
        <w:jc w:val="center"/>
      </w:pPr>
      <w:r w:rsidRPr="008F5EA8">
        <w:t>Recebi todos os docu</w:t>
      </w:r>
      <w:r w:rsidR="00081A88" w:rsidRPr="008F5EA8">
        <w:t xml:space="preserve">mentos listados no Edital </w:t>
      </w:r>
      <w:r w:rsidR="00F507DC" w:rsidRPr="00F507DC">
        <w:rPr>
          <w:color w:val="C00000"/>
        </w:rPr>
        <w:t>15/2024</w:t>
      </w:r>
      <w:r w:rsidR="00F507DC">
        <w:rPr>
          <w:color w:val="C00000"/>
        </w:rPr>
        <w:t xml:space="preserve"> </w:t>
      </w:r>
      <w:r w:rsidRPr="008F5EA8">
        <w:t xml:space="preserve">para seleção de monitoria do </w:t>
      </w:r>
      <w:r w:rsidRPr="009B49E2">
        <w:rPr>
          <w:i/>
        </w:rPr>
        <w:t xml:space="preserve">Campus </w:t>
      </w:r>
      <w:r w:rsidRPr="008F5EA8">
        <w:t>Uruçuí.</w:t>
      </w:r>
    </w:p>
    <w:p w14:paraId="49024A79" w14:textId="77777777" w:rsidR="00FF0DB1" w:rsidRPr="008F5EA8" w:rsidRDefault="00FF0DB1" w:rsidP="00FF0DB1">
      <w:pPr>
        <w:ind w:right="200"/>
        <w:jc w:val="center"/>
      </w:pPr>
      <w:r w:rsidRPr="008F5EA8">
        <w:t>Uru</w:t>
      </w:r>
      <w:r w:rsidR="00CD09AE" w:rsidRPr="008F5EA8">
        <w:t xml:space="preserve">çuí, ___ de ____________ </w:t>
      </w:r>
      <w:proofErr w:type="spellStart"/>
      <w:r w:rsidR="00CD09AE" w:rsidRPr="008F5EA8">
        <w:t>de</w:t>
      </w:r>
      <w:proofErr w:type="spellEnd"/>
      <w:r w:rsidR="00CD09AE" w:rsidRPr="008F5EA8">
        <w:t xml:space="preserve"> 20</w:t>
      </w:r>
      <w:r w:rsidR="004A5687" w:rsidRPr="008F5EA8">
        <w:t>2</w:t>
      </w:r>
      <w:r w:rsidR="00D642DF" w:rsidRPr="008F5EA8">
        <w:t>4</w:t>
      </w:r>
      <w:r w:rsidR="00CD09AE" w:rsidRPr="008F5EA8">
        <w:t>.</w:t>
      </w:r>
    </w:p>
    <w:p w14:paraId="77EFF279" w14:textId="77777777" w:rsidR="00FF0DB1" w:rsidRPr="008F5EA8" w:rsidRDefault="00FF0DB1" w:rsidP="00FF0DB1">
      <w:pPr>
        <w:spacing w:line="200" w:lineRule="exact"/>
      </w:pPr>
    </w:p>
    <w:p w14:paraId="73077804" w14:textId="77777777" w:rsidR="00E1508F" w:rsidRPr="008F5EA8" w:rsidRDefault="00E1508F" w:rsidP="00F507DC">
      <w:pPr>
        <w:ind w:right="200"/>
      </w:pPr>
    </w:p>
    <w:p w14:paraId="0094284B" w14:textId="77777777" w:rsidR="00FF0DB1" w:rsidRPr="008F5EA8" w:rsidRDefault="00FF0DB1" w:rsidP="007C3B32">
      <w:pPr>
        <w:ind w:right="200"/>
        <w:jc w:val="center"/>
        <w:sectPr w:rsidR="00FF0DB1" w:rsidRPr="008F5EA8" w:rsidSect="00895A44">
          <w:headerReference w:type="default" r:id="rId9"/>
          <w:footerReference w:type="default" r:id="rId10"/>
          <w:pgSz w:w="11900" w:h="16841"/>
          <w:pgMar w:top="3088" w:right="1126" w:bottom="1701" w:left="1420" w:header="0" w:footer="71" w:gutter="0"/>
          <w:cols w:space="720" w:equalWidth="0">
            <w:col w:w="9360"/>
          </w:cols>
        </w:sectPr>
      </w:pPr>
      <w:r w:rsidRPr="008F5EA8">
        <w:t>Assinatura do servidor</w:t>
      </w:r>
    </w:p>
    <w:p w14:paraId="4EDA7C05" w14:textId="77777777" w:rsidR="007C3B32" w:rsidRPr="008F5EA8" w:rsidRDefault="007C3B32" w:rsidP="007C3B32">
      <w:pPr>
        <w:jc w:val="center"/>
        <w:rPr>
          <w:b/>
          <w:bCs/>
        </w:rPr>
      </w:pPr>
    </w:p>
    <w:p w14:paraId="2ED49D31" w14:textId="77777777" w:rsidR="007C3B32" w:rsidRPr="008F5EA8" w:rsidRDefault="007C3B32" w:rsidP="007C3B32">
      <w:pPr>
        <w:jc w:val="center"/>
        <w:rPr>
          <w:b/>
          <w:bCs/>
        </w:rPr>
      </w:pPr>
    </w:p>
    <w:p w14:paraId="2D9F29C8" w14:textId="77777777" w:rsidR="00FF0DB1" w:rsidRPr="008F5EA8" w:rsidRDefault="00FF0DB1" w:rsidP="007C3B32">
      <w:pPr>
        <w:jc w:val="center"/>
      </w:pPr>
      <w:r w:rsidRPr="008F5EA8">
        <w:rPr>
          <w:b/>
          <w:bCs/>
        </w:rPr>
        <w:t>ANEXO II</w:t>
      </w:r>
    </w:p>
    <w:p w14:paraId="4E12B459" w14:textId="77777777" w:rsidR="00FF0DB1" w:rsidRPr="008F5EA8" w:rsidRDefault="00FF0DB1" w:rsidP="00FF0DB1">
      <w:pPr>
        <w:spacing w:line="84" w:lineRule="exact"/>
      </w:pPr>
    </w:p>
    <w:p w14:paraId="3E9D9A3E" w14:textId="77777777" w:rsidR="00FF0DB1" w:rsidRPr="008F5EA8" w:rsidRDefault="00FF0DB1" w:rsidP="00FF0DB1">
      <w:pPr>
        <w:ind w:right="20"/>
        <w:jc w:val="center"/>
      </w:pPr>
      <w:r w:rsidRPr="008F5EA8">
        <w:rPr>
          <w:b/>
          <w:bCs/>
        </w:rPr>
        <w:t>DECLARAÇÃO DE DISPONIBILDADE DE CARGA HORÁRIA</w:t>
      </w:r>
    </w:p>
    <w:p w14:paraId="3F33032E" w14:textId="77777777" w:rsidR="00FF0DB1" w:rsidRPr="008F5EA8" w:rsidRDefault="00FF0DB1" w:rsidP="00FF0DB1">
      <w:pPr>
        <w:spacing w:line="200" w:lineRule="exact"/>
      </w:pPr>
    </w:p>
    <w:p w14:paraId="230DE091" w14:textId="77777777" w:rsidR="00FF0DB1" w:rsidRPr="008F5EA8" w:rsidRDefault="00FF0DB1" w:rsidP="00FF0DB1">
      <w:pPr>
        <w:spacing w:line="264" w:lineRule="exact"/>
      </w:pPr>
    </w:p>
    <w:p w14:paraId="666CE0E2" w14:textId="3265D28B" w:rsidR="00FF0DB1" w:rsidRPr="008F5EA8" w:rsidRDefault="00FF0DB1" w:rsidP="00FF0DB1">
      <w:pPr>
        <w:ind w:left="1420"/>
      </w:pPr>
      <w:r w:rsidRPr="008F5EA8">
        <w:t>Eu _____________________________________</w:t>
      </w:r>
      <w:r w:rsidR="00F507DC">
        <w:t>_______</w:t>
      </w:r>
      <w:r w:rsidRPr="008F5EA8">
        <w:t xml:space="preserve"> Matrícula_________________</w:t>
      </w:r>
    </w:p>
    <w:p w14:paraId="79FC1F81" w14:textId="77777777" w:rsidR="00FF0DB1" w:rsidRPr="008F5EA8" w:rsidRDefault="00FF0DB1" w:rsidP="00FF0DB1">
      <w:pPr>
        <w:spacing w:line="149" w:lineRule="exact"/>
      </w:pPr>
    </w:p>
    <w:p w14:paraId="58519D29" w14:textId="24C4CA85" w:rsidR="00FF0DB1" w:rsidRPr="008F5EA8" w:rsidRDefault="00FF0DB1" w:rsidP="00FF0DB1">
      <w:pPr>
        <w:spacing w:line="357" w:lineRule="auto"/>
        <w:jc w:val="both"/>
      </w:pPr>
      <w:r w:rsidRPr="008F5EA8">
        <w:t xml:space="preserve">aluno (a) do Curso ______________________________________________________________ do IFPI, Campus Uruçuí, declaro que estou ciente e concordo com os termos do edital    </w:t>
      </w:r>
      <w:r w:rsidR="00F507DC" w:rsidRPr="00F507DC">
        <w:t>15</w:t>
      </w:r>
      <w:r w:rsidR="00DB631B" w:rsidRPr="008F5EA8">
        <w:t>/20</w:t>
      </w:r>
      <w:r w:rsidR="00315A75" w:rsidRPr="008F5EA8">
        <w:t>2</w:t>
      </w:r>
      <w:r w:rsidR="00D642DF" w:rsidRPr="008F5EA8">
        <w:t>4</w:t>
      </w:r>
      <w:r w:rsidR="00392716" w:rsidRPr="008F5EA8">
        <w:t xml:space="preserve"> de seleção de monitores, de </w:t>
      </w:r>
      <w:r w:rsidR="00B24FB5" w:rsidRPr="008F5EA8">
        <w:t>26</w:t>
      </w:r>
      <w:r w:rsidRPr="008F5EA8">
        <w:t xml:space="preserve"> de </w:t>
      </w:r>
      <w:r w:rsidR="00B24FB5" w:rsidRPr="008F5EA8">
        <w:t>setembro</w:t>
      </w:r>
      <w:r w:rsidR="00392716" w:rsidRPr="008F5EA8">
        <w:t xml:space="preserve"> de 202</w:t>
      </w:r>
      <w:r w:rsidR="00D642DF" w:rsidRPr="008F5EA8">
        <w:t>4</w:t>
      </w:r>
      <w:r w:rsidRPr="008F5EA8">
        <w:t>, que tenho disponibilidade de, 20 horas semanais para o exercício das atividades de monitoria, sem qualquer vínculo empregatício com o Instituto Federal de Educação, Ciência e Tecnologia.</w:t>
      </w:r>
    </w:p>
    <w:p w14:paraId="4E070D21" w14:textId="77777777" w:rsidR="00FF0DB1" w:rsidRPr="008F5EA8" w:rsidRDefault="00FF0DB1" w:rsidP="00FF0DB1">
      <w:pPr>
        <w:spacing w:line="365" w:lineRule="exact"/>
      </w:pPr>
    </w:p>
    <w:p w14:paraId="7F8F7FA7" w14:textId="77777777" w:rsidR="007C3B32" w:rsidRPr="008F5EA8" w:rsidRDefault="007C3B32" w:rsidP="00FF0DB1">
      <w:pPr>
        <w:spacing w:line="365" w:lineRule="exact"/>
      </w:pPr>
    </w:p>
    <w:p w14:paraId="3F21339D" w14:textId="77777777" w:rsidR="007C3B32" w:rsidRPr="008F5EA8" w:rsidRDefault="007C3B32" w:rsidP="00FF0DB1">
      <w:pPr>
        <w:spacing w:line="365" w:lineRule="exact"/>
      </w:pPr>
    </w:p>
    <w:p w14:paraId="77C5D0F1" w14:textId="77777777" w:rsidR="007C3B32" w:rsidRPr="008F5EA8" w:rsidRDefault="007C3B32" w:rsidP="00FF0DB1">
      <w:pPr>
        <w:spacing w:line="365" w:lineRule="exact"/>
      </w:pPr>
    </w:p>
    <w:p w14:paraId="7AEDB59E" w14:textId="77777777" w:rsidR="007C3B32" w:rsidRPr="008F5EA8" w:rsidRDefault="007C3B32" w:rsidP="00FF0DB1">
      <w:pPr>
        <w:spacing w:line="365" w:lineRule="exact"/>
      </w:pPr>
    </w:p>
    <w:p w14:paraId="0C5D6936" w14:textId="77777777" w:rsidR="007C3B32" w:rsidRPr="008F5EA8" w:rsidRDefault="007C3B32" w:rsidP="00FF0DB1">
      <w:pPr>
        <w:spacing w:line="365" w:lineRule="exact"/>
      </w:pPr>
    </w:p>
    <w:p w14:paraId="7699E500" w14:textId="77777777" w:rsidR="007C3B32" w:rsidRPr="008F5EA8" w:rsidRDefault="007C3B32" w:rsidP="00FF0DB1">
      <w:pPr>
        <w:spacing w:line="365" w:lineRule="exact"/>
      </w:pPr>
    </w:p>
    <w:p w14:paraId="72A95709" w14:textId="7B715791" w:rsidR="00FF0DB1" w:rsidRPr="008F5EA8" w:rsidRDefault="00FF0DB1" w:rsidP="001F462B">
      <w:pPr>
        <w:ind w:left="2340"/>
      </w:pPr>
      <w:r w:rsidRPr="008F5EA8">
        <w:t xml:space="preserve">URUÇUÍ, ____ de _____________ </w:t>
      </w:r>
      <w:proofErr w:type="spellStart"/>
      <w:r w:rsidRPr="008F5EA8">
        <w:t>de</w:t>
      </w:r>
      <w:proofErr w:type="spellEnd"/>
      <w:r w:rsidR="00B24FB5" w:rsidRPr="008F5EA8">
        <w:t xml:space="preserve"> </w:t>
      </w:r>
      <w:r w:rsidRPr="008F5EA8">
        <w:t>20</w:t>
      </w:r>
      <w:r w:rsidR="00315A75" w:rsidRPr="008F5EA8">
        <w:t>2</w:t>
      </w:r>
      <w:r w:rsidR="00D642DF" w:rsidRPr="008F5EA8">
        <w:t>4</w:t>
      </w:r>
      <w:r w:rsidRPr="008F5EA8">
        <w:t>.</w:t>
      </w:r>
    </w:p>
    <w:sectPr w:rsidR="00FF0DB1" w:rsidRPr="008F5EA8" w:rsidSect="00FF0DB1">
      <w:headerReference w:type="default" r:id="rId11"/>
      <w:footerReference w:type="default" r:id="rId12"/>
      <w:pgSz w:w="11906" w:h="16838"/>
      <w:pgMar w:top="170" w:right="707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A529" w14:textId="77777777" w:rsidR="001F7B21" w:rsidRDefault="001F7B21" w:rsidP="001D43D4">
      <w:r>
        <w:separator/>
      </w:r>
    </w:p>
  </w:endnote>
  <w:endnote w:type="continuationSeparator" w:id="0">
    <w:p w14:paraId="1A34CED8" w14:textId="77777777" w:rsidR="001F7B21" w:rsidRDefault="001F7B21" w:rsidP="001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9A12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154EFB1A" wp14:editId="1203C6E0">
          <wp:simplePos x="0" y="0"/>
          <wp:positionH relativeFrom="column">
            <wp:posOffset>1259840</wp:posOffset>
          </wp:positionH>
          <wp:positionV relativeFrom="paragraph">
            <wp:posOffset>16510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Ilustr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400040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3D80A0" w14:textId="77777777" w:rsidR="00895A44" w:rsidRPr="001D4867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Pr="001D4867">
      <w:rPr>
        <w:rFonts w:ascii="Arial" w:hAnsi="Arial" w:cs="Arial"/>
        <w:sz w:val="20"/>
        <w:szCs w:val="20"/>
      </w:rPr>
      <w:t xml:space="preserve">odovia PI 247, Km-07, Portal dos Cerrados - CEP </w:t>
    </w:r>
    <w:r>
      <w:rPr>
        <w:rFonts w:ascii="Arial" w:hAnsi="Arial" w:cs="Arial"/>
        <w:sz w:val="20"/>
        <w:szCs w:val="20"/>
      </w:rPr>
      <w:t>64</w:t>
    </w:r>
    <w:r w:rsidRPr="001D4867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6</w:t>
    </w:r>
    <w:r w:rsidRPr="001D4867">
      <w:rPr>
        <w:rFonts w:ascii="Arial" w:hAnsi="Arial" w:cs="Arial"/>
        <w:sz w:val="20"/>
        <w:szCs w:val="20"/>
      </w:rPr>
      <w:t>0-000 – Uruçuí/Piauí</w:t>
    </w:r>
  </w:p>
  <w:p w14:paraId="617C5D07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 w:rsidRPr="001D4867">
      <w:rPr>
        <w:rFonts w:ascii="Arial" w:hAnsi="Arial" w:cs="Arial"/>
        <w:sz w:val="20"/>
        <w:szCs w:val="20"/>
      </w:rPr>
      <w:t>CNPJ Nº 10.806.496/0007-34</w:t>
    </w:r>
  </w:p>
  <w:p w14:paraId="7B09CCC0" w14:textId="77777777" w:rsidR="00895A44" w:rsidRPr="005D0C83" w:rsidRDefault="00895A44" w:rsidP="00895A44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5D0C83">
      <w:rPr>
        <w:rFonts w:ascii="Arial" w:hAnsi="Arial" w:cs="Arial"/>
        <w:sz w:val="20"/>
        <w:szCs w:val="20"/>
        <w:lang w:val="en-US"/>
      </w:rPr>
      <w:t xml:space="preserve">Email: </w:t>
    </w:r>
    <w:hyperlink r:id="rId2" w:history="1">
      <w:r w:rsidRPr="005D0C83"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4200E194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36DAC01C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 w:rsidRPr="005D0C83">
      <w:rPr>
        <w:rFonts w:ascii="Arial" w:hAnsi="Arial" w:cs="Arial"/>
        <w:sz w:val="20"/>
        <w:szCs w:val="20"/>
        <w:lang w:val="en-US"/>
      </w:rPr>
      <w:t>www.ifpi.edu.br</w:t>
    </w:r>
  </w:p>
  <w:p w14:paraId="0108C7BF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</w:p>
  <w:p w14:paraId="48E38822" w14:textId="77777777" w:rsidR="00895A44" w:rsidRPr="00895A44" w:rsidRDefault="00895A44" w:rsidP="00895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2363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</w:p>
  <w:p w14:paraId="03876D7A" w14:textId="77777777" w:rsidR="005D0C83" w:rsidRDefault="000702D8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7963CED" wp14:editId="49AC2A89">
          <wp:simplePos x="0" y="0"/>
          <wp:positionH relativeFrom="column">
            <wp:posOffset>1259840</wp:posOffset>
          </wp:positionH>
          <wp:positionV relativeFrom="paragraph">
            <wp:posOffset>16510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Ilustr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400040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7F92FF" w14:textId="77777777" w:rsidR="00EE2726" w:rsidRPr="001D4867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="00EE2726" w:rsidRPr="001D4867">
      <w:rPr>
        <w:rFonts w:ascii="Arial" w:hAnsi="Arial" w:cs="Arial"/>
        <w:sz w:val="20"/>
        <w:szCs w:val="20"/>
      </w:rPr>
      <w:t>odovia PI 247, Km-07, Portal dos Cerrados</w:t>
    </w:r>
    <w:r w:rsidR="0034444D" w:rsidRPr="001D4867">
      <w:rPr>
        <w:rFonts w:ascii="Arial" w:hAnsi="Arial" w:cs="Arial"/>
        <w:sz w:val="20"/>
        <w:szCs w:val="20"/>
      </w:rPr>
      <w:t xml:space="preserve"> - </w:t>
    </w:r>
    <w:r w:rsidR="009E04B5" w:rsidRPr="001D4867">
      <w:rPr>
        <w:rFonts w:ascii="Arial" w:hAnsi="Arial" w:cs="Arial"/>
        <w:sz w:val="20"/>
        <w:szCs w:val="20"/>
      </w:rPr>
      <w:t xml:space="preserve">CEP </w:t>
    </w:r>
    <w:r w:rsidR="00967FE1">
      <w:rPr>
        <w:rFonts w:ascii="Arial" w:hAnsi="Arial" w:cs="Arial"/>
        <w:sz w:val="20"/>
        <w:szCs w:val="20"/>
      </w:rPr>
      <w:t>64</w:t>
    </w:r>
    <w:r w:rsidR="00EE2726" w:rsidRPr="001D4867">
      <w:rPr>
        <w:rFonts w:ascii="Arial" w:hAnsi="Arial" w:cs="Arial"/>
        <w:sz w:val="20"/>
        <w:szCs w:val="20"/>
      </w:rPr>
      <w:t>8</w:t>
    </w:r>
    <w:r w:rsidR="00967FE1">
      <w:rPr>
        <w:rFonts w:ascii="Arial" w:hAnsi="Arial" w:cs="Arial"/>
        <w:sz w:val="20"/>
        <w:szCs w:val="20"/>
      </w:rPr>
      <w:t>6</w:t>
    </w:r>
    <w:r w:rsidR="00EE2726" w:rsidRPr="001D4867">
      <w:rPr>
        <w:rFonts w:ascii="Arial" w:hAnsi="Arial" w:cs="Arial"/>
        <w:sz w:val="20"/>
        <w:szCs w:val="20"/>
      </w:rPr>
      <w:t>0-000</w:t>
    </w:r>
    <w:r w:rsidR="0034444D" w:rsidRPr="001D4867">
      <w:rPr>
        <w:rFonts w:ascii="Arial" w:hAnsi="Arial" w:cs="Arial"/>
        <w:sz w:val="20"/>
        <w:szCs w:val="20"/>
      </w:rPr>
      <w:t>–</w:t>
    </w:r>
    <w:r w:rsidR="009E04B5" w:rsidRPr="001D4867">
      <w:rPr>
        <w:rFonts w:ascii="Arial" w:hAnsi="Arial" w:cs="Arial"/>
        <w:sz w:val="20"/>
        <w:szCs w:val="20"/>
      </w:rPr>
      <w:t>U</w:t>
    </w:r>
    <w:r w:rsidR="00EE2726" w:rsidRPr="001D4867">
      <w:rPr>
        <w:rFonts w:ascii="Arial" w:hAnsi="Arial" w:cs="Arial"/>
        <w:sz w:val="20"/>
        <w:szCs w:val="20"/>
      </w:rPr>
      <w:t>ruçuí</w:t>
    </w:r>
    <w:r w:rsidR="0034444D" w:rsidRPr="001D4867">
      <w:rPr>
        <w:rFonts w:ascii="Arial" w:hAnsi="Arial" w:cs="Arial"/>
        <w:sz w:val="20"/>
        <w:szCs w:val="20"/>
      </w:rPr>
      <w:t>/</w:t>
    </w:r>
    <w:r w:rsidR="00EE2726" w:rsidRPr="001D4867">
      <w:rPr>
        <w:rFonts w:ascii="Arial" w:hAnsi="Arial" w:cs="Arial"/>
        <w:sz w:val="20"/>
        <w:szCs w:val="20"/>
      </w:rPr>
      <w:t>Piauí</w:t>
    </w:r>
  </w:p>
  <w:p w14:paraId="22372AE3" w14:textId="77777777" w:rsidR="0034444D" w:rsidRDefault="0034444D" w:rsidP="00EE2726">
    <w:pPr>
      <w:pStyle w:val="Rodap"/>
      <w:jc w:val="center"/>
      <w:rPr>
        <w:rFonts w:ascii="Arial" w:hAnsi="Arial" w:cs="Arial"/>
        <w:sz w:val="20"/>
        <w:szCs w:val="20"/>
      </w:rPr>
    </w:pPr>
    <w:r w:rsidRPr="001D4867">
      <w:rPr>
        <w:rFonts w:ascii="Arial" w:hAnsi="Arial" w:cs="Arial"/>
        <w:sz w:val="20"/>
        <w:szCs w:val="20"/>
      </w:rPr>
      <w:t>CNPJ Nº 10.806.496/0007-34</w:t>
    </w:r>
  </w:p>
  <w:p w14:paraId="39750FD2" w14:textId="77777777" w:rsidR="005D0C83" w:rsidRPr="005D0C83" w:rsidRDefault="005D0C83" w:rsidP="00EE2726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5D0C83">
      <w:rPr>
        <w:rFonts w:ascii="Arial" w:hAnsi="Arial" w:cs="Arial"/>
        <w:sz w:val="20"/>
        <w:szCs w:val="20"/>
        <w:lang w:val="en-US"/>
      </w:rPr>
      <w:t xml:space="preserve">Email: </w:t>
    </w:r>
    <w:hyperlink r:id="rId2" w:history="1">
      <w:r w:rsidRPr="005D0C83"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5AECBE75" w14:textId="77777777" w:rsidR="005D0C83" w:rsidRDefault="005D0C83" w:rsidP="005D0C83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4753802C" w14:textId="77777777" w:rsidR="005D0C83" w:rsidRDefault="005D0C83" w:rsidP="005D0C83">
    <w:pPr>
      <w:pStyle w:val="Rodap"/>
      <w:jc w:val="center"/>
      <w:rPr>
        <w:rFonts w:ascii="Arial" w:hAnsi="Arial" w:cs="Arial"/>
        <w:sz w:val="20"/>
        <w:szCs w:val="20"/>
      </w:rPr>
    </w:pPr>
    <w:r w:rsidRPr="005D0C83">
      <w:rPr>
        <w:rFonts w:ascii="Arial" w:hAnsi="Arial" w:cs="Arial"/>
        <w:sz w:val="20"/>
        <w:szCs w:val="20"/>
        <w:lang w:val="en-US"/>
      </w:rPr>
      <w:t>www.ifpi.edu.br</w:t>
    </w:r>
  </w:p>
  <w:p w14:paraId="6968E083" w14:textId="77777777" w:rsidR="005D0C83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</w:p>
  <w:p w14:paraId="7779FB32" w14:textId="77777777" w:rsidR="005D0C83" w:rsidRPr="001D4867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7567" w14:textId="77777777" w:rsidR="001F7B21" w:rsidRDefault="001F7B21" w:rsidP="001D43D4">
      <w:r>
        <w:separator/>
      </w:r>
    </w:p>
  </w:footnote>
  <w:footnote w:type="continuationSeparator" w:id="0">
    <w:p w14:paraId="78F3D677" w14:textId="77777777" w:rsidR="001F7B21" w:rsidRDefault="001F7B21" w:rsidP="001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B96E" w14:textId="66243771" w:rsidR="00F507DC" w:rsidRDefault="00F507DC" w:rsidP="00F507DC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4C2A96DD" w14:textId="166FE310" w:rsidR="00F507DC" w:rsidRDefault="00F507DC" w:rsidP="00F507DC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7B956905" wp14:editId="5D669DB3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551815" cy="551815"/>
          <wp:effectExtent l="0" t="0" r="635" b="635"/>
          <wp:wrapNone/>
          <wp:docPr id="15796403" name="Imagem 15796403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F16A5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</w:p>
  <w:p w14:paraId="05DDFC2D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</w:p>
  <w:p w14:paraId="562E3B43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</w:p>
  <w:p w14:paraId="2C8A55AE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</w:p>
  <w:p w14:paraId="18EA7753" w14:textId="46A46A2F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14:paraId="75F0793A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14:paraId="25678A40" w14:textId="77777777" w:rsidR="00F507DC" w:rsidRPr="00F507DC" w:rsidRDefault="00F507DC" w:rsidP="00F507DC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sz w:val="18"/>
        <w:szCs w:val="18"/>
      </w:rPr>
      <w:t>Instituto Federal de Educação, Ciência e Tecnologia do Piauí</w:t>
    </w:r>
  </w:p>
  <w:p w14:paraId="102F8D8C" w14:textId="77777777" w:rsidR="00F507DC" w:rsidRPr="00F507DC" w:rsidRDefault="00F507DC" w:rsidP="00F507DC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i/>
        <w:iCs/>
        <w:sz w:val="18"/>
        <w:szCs w:val="18"/>
      </w:rPr>
      <w:t>Campus</w:t>
    </w:r>
    <w:r w:rsidRPr="00F507DC">
      <w:rPr>
        <w:rFonts w:ascii="Arial" w:hAnsi="Arial" w:cs="Arial"/>
        <w:bCs/>
        <w:sz w:val="18"/>
        <w:szCs w:val="18"/>
      </w:rPr>
      <w:t xml:space="preserve"> Uruçuí</w:t>
    </w:r>
  </w:p>
  <w:p w14:paraId="0B55F49A" w14:textId="77777777" w:rsidR="00F507DC" w:rsidRPr="00F507DC" w:rsidRDefault="00F507DC" w:rsidP="00F507DC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sz w:val="18"/>
        <w:szCs w:val="18"/>
      </w:rPr>
      <w:t xml:space="preserve">Direção Geral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F797" w14:textId="77777777" w:rsidR="00F507DC" w:rsidRDefault="00F507DC" w:rsidP="00F507DC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2F941D1F" w14:textId="77777777" w:rsidR="00F507DC" w:rsidRDefault="00F507DC" w:rsidP="00F507DC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3DB17FD0" wp14:editId="5D811C09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551815" cy="551815"/>
          <wp:effectExtent l="0" t="0" r="635" b="635"/>
          <wp:wrapNone/>
          <wp:docPr id="769148326" name="Imagem 769148326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E9C1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</w:p>
  <w:p w14:paraId="5C6D737E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</w:p>
  <w:p w14:paraId="6DF49591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</w:p>
  <w:p w14:paraId="5B1AD1FC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</w:p>
  <w:p w14:paraId="2EF6A98F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14:paraId="47D393D6" w14:textId="77777777" w:rsidR="00F507DC" w:rsidRDefault="00F507DC" w:rsidP="00F507DC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14:paraId="1ADB5E1F" w14:textId="77777777" w:rsidR="00F507DC" w:rsidRPr="00F507DC" w:rsidRDefault="00F507DC" w:rsidP="00F507DC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sz w:val="18"/>
        <w:szCs w:val="18"/>
      </w:rPr>
      <w:t>Instituto Federal de Educação, Ciência e Tecnologia do Piauí</w:t>
    </w:r>
  </w:p>
  <w:p w14:paraId="6CB69BE2" w14:textId="77777777" w:rsidR="00F507DC" w:rsidRPr="00F507DC" w:rsidRDefault="00F507DC" w:rsidP="00F507DC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i/>
        <w:iCs/>
        <w:sz w:val="18"/>
        <w:szCs w:val="18"/>
      </w:rPr>
      <w:t>Campus</w:t>
    </w:r>
    <w:r w:rsidRPr="00F507DC">
      <w:rPr>
        <w:rFonts w:ascii="Arial" w:hAnsi="Arial" w:cs="Arial"/>
        <w:bCs/>
        <w:sz w:val="18"/>
        <w:szCs w:val="18"/>
      </w:rPr>
      <w:t xml:space="preserve"> Uruçuí</w:t>
    </w:r>
  </w:p>
  <w:p w14:paraId="34871806" w14:textId="77777777" w:rsidR="00F507DC" w:rsidRPr="00F507DC" w:rsidRDefault="00F507DC" w:rsidP="00F507DC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sz w:val="18"/>
        <w:szCs w:val="18"/>
      </w:rPr>
      <w:t xml:space="preserve">Direção Geral </w:t>
    </w:r>
  </w:p>
  <w:p w14:paraId="5994BC9C" w14:textId="52B31C4F" w:rsidR="00E2139E" w:rsidRPr="001B5D42" w:rsidRDefault="00E2139E" w:rsidP="00F507DC">
    <w:pPr>
      <w:rPr>
        <w:rFonts w:ascii="Arial" w:hAnsi="Arial" w:cs="Arial"/>
        <w:b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7ABD"/>
    <w:multiLevelType w:val="hybridMultilevel"/>
    <w:tmpl w:val="04185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95CFF"/>
    <w:multiLevelType w:val="hybridMultilevel"/>
    <w:tmpl w:val="87786BB8"/>
    <w:lvl w:ilvl="0" w:tplc="F998C968">
      <w:start w:val="1"/>
      <w:numFmt w:val="lowerLetter"/>
      <w:lvlText w:val="%1)"/>
      <w:lvlJc w:val="left"/>
    </w:lvl>
    <w:lvl w:ilvl="1" w:tplc="4600FEE2">
      <w:numFmt w:val="decimal"/>
      <w:lvlText w:val=""/>
      <w:lvlJc w:val="left"/>
    </w:lvl>
    <w:lvl w:ilvl="2" w:tplc="B4548870">
      <w:numFmt w:val="decimal"/>
      <w:lvlText w:val=""/>
      <w:lvlJc w:val="left"/>
    </w:lvl>
    <w:lvl w:ilvl="3" w:tplc="CAF01170">
      <w:numFmt w:val="decimal"/>
      <w:lvlText w:val=""/>
      <w:lvlJc w:val="left"/>
    </w:lvl>
    <w:lvl w:ilvl="4" w:tplc="7A82289E">
      <w:numFmt w:val="decimal"/>
      <w:lvlText w:val=""/>
      <w:lvlJc w:val="left"/>
    </w:lvl>
    <w:lvl w:ilvl="5" w:tplc="803A9E7A">
      <w:numFmt w:val="decimal"/>
      <w:lvlText w:val=""/>
      <w:lvlJc w:val="left"/>
    </w:lvl>
    <w:lvl w:ilvl="6" w:tplc="18723336">
      <w:numFmt w:val="decimal"/>
      <w:lvlText w:val=""/>
      <w:lvlJc w:val="left"/>
    </w:lvl>
    <w:lvl w:ilvl="7" w:tplc="E8D25328">
      <w:numFmt w:val="decimal"/>
      <w:lvlText w:val=""/>
      <w:lvlJc w:val="left"/>
    </w:lvl>
    <w:lvl w:ilvl="8" w:tplc="7B784E48">
      <w:numFmt w:val="decimal"/>
      <w:lvlText w:val=""/>
      <w:lvlJc w:val="left"/>
    </w:lvl>
  </w:abstractNum>
  <w:abstractNum w:abstractNumId="2" w15:restartNumberingAfterBreak="0">
    <w:nsid w:val="2F5F1633"/>
    <w:multiLevelType w:val="hybridMultilevel"/>
    <w:tmpl w:val="90D8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56BE"/>
    <w:multiLevelType w:val="hybridMultilevel"/>
    <w:tmpl w:val="1F986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292"/>
    <w:multiLevelType w:val="hybridMultilevel"/>
    <w:tmpl w:val="4B3E1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3239"/>
    <w:multiLevelType w:val="hybridMultilevel"/>
    <w:tmpl w:val="D16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E1E3F"/>
    <w:multiLevelType w:val="hybridMultilevel"/>
    <w:tmpl w:val="35AC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F47"/>
    <w:multiLevelType w:val="hybridMultilevel"/>
    <w:tmpl w:val="6E146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A0488"/>
    <w:multiLevelType w:val="hybridMultilevel"/>
    <w:tmpl w:val="E9782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34873"/>
    <w:multiLevelType w:val="hybridMultilevel"/>
    <w:tmpl w:val="CFB05222"/>
    <w:lvl w:ilvl="0" w:tplc="624EAB72">
      <w:start w:val="1"/>
      <w:numFmt w:val="bullet"/>
      <w:lvlText w:val="à"/>
      <w:lvlJc w:val="left"/>
    </w:lvl>
    <w:lvl w:ilvl="1" w:tplc="CF22C434">
      <w:numFmt w:val="decimal"/>
      <w:lvlText w:val=""/>
      <w:lvlJc w:val="left"/>
    </w:lvl>
    <w:lvl w:ilvl="2" w:tplc="963AD04C">
      <w:numFmt w:val="decimal"/>
      <w:lvlText w:val=""/>
      <w:lvlJc w:val="left"/>
    </w:lvl>
    <w:lvl w:ilvl="3" w:tplc="9A1EE914">
      <w:numFmt w:val="decimal"/>
      <w:lvlText w:val=""/>
      <w:lvlJc w:val="left"/>
    </w:lvl>
    <w:lvl w:ilvl="4" w:tplc="3AB45C84">
      <w:numFmt w:val="decimal"/>
      <w:lvlText w:val=""/>
      <w:lvlJc w:val="left"/>
    </w:lvl>
    <w:lvl w:ilvl="5" w:tplc="CA7A3E78">
      <w:numFmt w:val="decimal"/>
      <w:lvlText w:val=""/>
      <w:lvlJc w:val="left"/>
    </w:lvl>
    <w:lvl w:ilvl="6" w:tplc="FBD0F44C">
      <w:numFmt w:val="decimal"/>
      <w:lvlText w:val=""/>
      <w:lvlJc w:val="left"/>
    </w:lvl>
    <w:lvl w:ilvl="7" w:tplc="C748B6AA">
      <w:numFmt w:val="decimal"/>
      <w:lvlText w:val=""/>
      <w:lvlJc w:val="left"/>
    </w:lvl>
    <w:lvl w:ilvl="8" w:tplc="25BCDF16">
      <w:numFmt w:val="decimal"/>
      <w:lvlText w:val=""/>
      <w:lvlJc w:val="left"/>
    </w:lvl>
  </w:abstractNum>
  <w:abstractNum w:abstractNumId="10" w15:restartNumberingAfterBreak="0">
    <w:nsid w:val="692C1550"/>
    <w:multiLevelType w:val="hybridMultilevel"/>
    <w:tmpl w:val="C31C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C70F8"/>
    <w:multiLevelType w:val="hybridMultilevel"/>
    <w:tmpl w:val="5C244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DC51"/>
    <w:multiLevelType w:val="hybridMultilevel"/>
    <w:tmpl w:val="F698B8F4"/>
    <w:lvl w:ilvl="0" w:tplc="F4C6029C">
      <w:start w:val="1"/>
      <w:numFmt w:val="lowerLetter"/>
      <w:lvlText w:val="%1)"/>
      <w:lvlJc w:val="left"/>
    </w:lvl>
    <w:lvl w:ilvl="1" w:tplc="82A2FBA4">
      <w:numFmt w:val="decimal"/>
      <w:lvlText w:val=""/>
      <w:lvlJc w:val="left"/>
    </w:lvl>
    <w:lvl w:ilvl="2" w:tplc="801E9794">
      <w:numFmt w:val="decimal"/>
      <w:lvlText w:val=""/>
      <w:lvlJc w:val="left"/>
    </w:lvl>
    <w:lvl w:ilvl="3" w:tplc="9850DD9A">
      <w:numFmt w:val="decimal"/>
      <w:lvlText w:val=""/>
      <w:lvlJc w:val="left"/>
    </w:lvl>
    <w:lvl w:ilvl="4" w:tplc="F2681C8C">
      <w:numFmt w:val="decimal"/>
      <w:lvlText w:val=""/>
      <w:lvlJc w:val="left"/>
    </w:lvl>
    <w:lvl w:ilvl="5" w:tplc="9116863E">
      <w:numFmt w:val="decimal"/>
      <w:lvlText w:val=""/>
      <w:lvlJc w:val="left"/>
    </w:lvl>
    <w:lvl w:ilvl="6" w:tplc="933E3414">
      <w:numFmt w:val="decimal"/>
      <w:lvlText w:val=""/>
      <w:lvlJc w:val="left"/>
    </w:lvl>
    <w:lvl w:ilvl="7" w:tplc="69DCA668">
      <w:numFmt w:val="decimal"/>
      <w:lvlText w:val=""/>
      <w:lvlJc w:val="left"/>
    </w:lvl>
    <w:lvl w:ilvl="8" w:tplc="57D06022">
      <w:numFmt w:val="decimal"/>
      <w:lvlText w:val=""/>
      <w:lvlJc w:val="left"/>
    </w:lvl>
  </w:abstractNum>
  <w:num w:numId="1" w16cid:durableId="911695823">
    <w:abstractNumId w:val="7"/>
  </w:num>
  <w:num w:numId="2" w16cid:durableId="123150120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1682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898240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8538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861182">
    <w:abstractNumId w:val="0"/>
  </w:num>
  <w:num w:numId="7" w16cid:durableId="1463041451">
    <w:abstractNumId w:val="10"/>
  </w:num>
  <w:num w:numId="8" w16cid:durableId="1570532464">
    <w:abstractNumId w:val="2"/>
  </w:num>
  <w:num w:numId="9" w16cid:durableId="1865249515">
    <w:abstractNumId w:val="6"/>
  </w:num>
  <w:num w:numId="10" w16cid:durableId="566114456">
    <w:abstractNumId w:val="4"/>
  </w:num>
  <w:num w:numId="11" w16cid:durableId="1498492622">
    <w:abstractNumId w:val="3"/>
  </w:num>
  <w:num w:numId="12" w16cid:durableId="679815812">
    <w:abstractNumId w:val="9"/>
  </w:num>
  <w:num w:numId="13" w16cid:durableId="630475538">
    <w:abstractNumId w:val="12"/>
  </w:num>
  <w:num w:numId="14" w16cid:durableId="2603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00B01"/>
    <w:rsid w:val="000057A3"/>
    <w:rsid w:val="00007200"/>
    <w:rsid w:val="000158CE"/>
    <w:rsid w:val="00034E00"/>
    <w:rsid w:val="00036591"/>
    <w:rsid w:val="0004230D"/>
    <w:rsid w:val="0005007C"/>
    <w:rsid w:val="00050A70"/>
    <w:rsid w:val="00050D98"/>
    <w:rsid w:val="000529B2"/>
    <w:rsid w:val="00054079"/>
    <w:rsid w:val="000556DF"/>
    <w:rsid w:val="00060B35"/>
    <w:rsid w:val="00063211"/>
    <w:rsid w:val="00064917"/>
    <w:rsid w:val="00067ACC"/>
    <w:rsid w:val="000702D8"/>
    <w:rsid w:val="000762DD"/>
    <w:rsid w:val="00081483"/>
    <w:rsid w:val="00081A88"/>
    <w:rsid w:val="000867A6"/>
    <w:rsid w:val="00090645"/>
    <w:rsid w:val="00092DBA"/>
    <w:rsid w:val="00093EDE"/>
    <w:rsid w:val="000B0442"/>
    <w:rsid w:val="000B2B62"/>
    <w:rsid w:val="000B4A4D"/>
    <w:rsid w:val="000C1E3F"/>
    <w:rsid w:val="000C4326"/>
    <w:rsid w:val="000C4DA8"/>
    <w:rsid w:val="000D49F3"/>
    <w:rsid w:val="000E096D"/>
    <w:rsid w:val="000E6F92"/>
    <w:rsid w:val="000F21F9"/>
    <w:rsid w:val="00115AFE"/>
    <w:rsid w:val="0012066B"/>
    <w:rsid w:val="0012195A"/>
    <w:rsid w:val="00126565"/>
    <w:rsid w:val="0013364E"/>
    <w:rsid w:val="00134F83"/>
    <w:rsid w:val="0014239E"/>
    <w:rsid w:val="00155347"/>
    <w:rsid w:val="00156970"/>
    <w:rsid w:val="00160ECF"/>
    <w:rsid w:val="00166289"/>
    <w:rsid w:val="00167861"/>
    <w:rsid w:val="001704E4"/>
    <w:rsid w:val="001731D0"/>
    <w:rsid w:val="0017582F"/>
    <w:rsid w:val="00180DE2"/>
    <w:rsid w:val="00182414"/>
    <w:rsid w:val="001840D9"/>
    <w:rsid w:val="001872E3"/>
    <w:rsid w:val="00196957"/>
    <w:rsid w:val="001A4C8B"/>
    <w:rsid w:val="001B5697"/>
    <w:rsid w:val="001B5D42"/>
    <w:rsid w:val="001C7DC1"/>
    <w:rsid w:val="001D1678"/>
    <w:rsid w:val="001D43D4"/>
    <w:rsid w:val="001D4867"/>
    <w:rsid w:val="001D6316"/>
    <w:rsid w:val="001E020D"/>
    <w:rsid w:val="001E4DC0"/>
    <w:rsid w:val="001E4DC9"/>
    <w:rsid w:val="001F0011"/>
    <w:rsid w:val="001F462B"/>
    <w:rsid w:val="001F4F49"/>
    <w:rsid w:val="001F7B21"/>
    <w:rsid w:val="00207172"/>
    <w:rsid w:val="00207ACE"/>
    <w:rsid w:val="002142D0"/>
    <w:rsid w:val="00220E3D"/>
    <w:rsid w:val="00221111"/>
    <w:rsid w:val="00221C18"/>
    <w:rsid w:val="00222D07"/>
    <w:rsid w:val="00225160"/>
    <w:rsid w:val="002319EB"/>
    <w:rsid w:val="0023256D"/>
    <w:rsid w:val="0023569A"/>
    <w:rsid w:val="00256943"/>
    <w:rsid w:val="002608A8"/>
    <w:rsid w:val="00261336"/>
    <w:rsid w:val="00265A69"/>
    <w:rsid w:val="002746A3"/>
    <w:rsid w:val="00275747"/>
    <w:rsid w:val="0028023F"/>
    <w:rsid w:val="002862D9"/>
    <w:rsid w:val="002966FA"/>
    <w:rsid w:val="002A6D5C"/>
    <w:rsid w:val="002B6498"/>
    <w:rsid w:val="002E088C"/>
    <w:rsid w:val="002E1D36"/>
    <w:rsid w:val="002F5AEA"/>
    <w:rsid w:val="00302E5F"/>
    <w:rsid w:val="00302F58"/>
    <w:rsid w:val="00315A75"/>
    <w:rsid w:val="00315F2B"/>
    <w:rsid w:val="00322967"/>
    <w:rsid w:val="00327AD4"/>
    <w:rsid w:val="00332E8F"/>
    <w:rsid w:val="00337EF9"/>
    <w:rsid w:val="003419DC"/>
    <w:rsid w:val="00343BA0"/>
    <w:rsid w:val="0034444D"/>
    <w:rsid w:val="003569DD"/>
    <w:rsid w:val="0038142B"/>
    <w:rsid w:val="00392716"/>
    <w:rsid w:val="0039545F"/>
    <w:rsid w:val="003B7218"/>
    <w:rsid w:val="003D1138"/>
    <w:rsid w:val="003D6A50"/>
    <w:rsid w:val="003D756B"/>
    <w:rsid w:val="003E3328"/>
    <w:rsid w:val="003E4658"/>
    <w:rsid w:val="00401BA6"/>
    <w:rsid w:val="004021C4"/>
    <w:rsid w:val="004110CB"/>
    <w:rsid w:val="0041275B"/>
    <w:rsid w:val="00430372"/>
    <w:rsid w:val="00431B3F"/>
    <w:rsid w:val="004361F2"/>
    <w:rsid w:val="0043721B"/>
    <w:rsid w:val="0044037A"/>
    <w:rsid w:val="00440F12"/>
    <w:rsid w:val="004412D8"/>
    <w:rsid w:val="0044202C"/>
    <w:rsid w:val="00453112"/>
    <w:rsid w:val="004536BB"/>
    <w:rsid w:val="00454C24"/>
    <w:rsid w:val="004656A7"/>
    <w:rsid w:val="00467AE3"/>
    <w:rsid w:val="00473561"/>
    <w:rsid w:val="0049733E"/>
    <w:rsid w:val="004A1AE4"/>
    <w:rsid w:val="004A5687"/>
    <w:rsid w:val="004A592C"/>
    <w:rsid w:val="004B203A"/>
    <w:rsid w:val="004B38AF"/>
    <w:rsid w:val="004B5C84"/>
    <w:rsid w:val="004E27E2"/>
    <w:rsid w:val="004E4446"/>
    <w:rsid w:val="004E49A0"/>
    <w:rsid w:val="004F0F2C"/>
    <w:rsid w:val="00501CAF"/>
    <w:rsid w:val="00501DE2"/>
    <w:rsid w:val="005040D7"/>
    <w:rsid w:val="00505649"/>
    <w:rsid w:val="00506AD3"/>
    <w:rsid w:val="0051272A"/>
    <w:rsid w:val="005275FA"/>
    <w:rsid w:val="00535C84"/>
    <w:rsid w:val="00535E69"/>
    <w:rsid w:val="00555074"/>
    <w:rsid w:val="005668BD"/>
    <w:rsid w:val="0057648A"/>
    <w:rsid w:val="0059130B"/>
    <w:rsid w:val="005A15F0"/>
    <w:rsid w:val="005A2D1E"/>
    <w:rsid w:val="005B5546"/>
    <w:rsid w:val="005C0DF4"/>
    <w:rsid w:val="005C39B5"/>
    <w:rsid w:val="005C4994"/>
    <w:rsid w:val="005D0C83"/>
    <w:rsid w:val="005D27A9"/>
    <w:rsid w:val="005D2A51"/>
    <w:rsid w:val="005D538F"/>
    <w:rsid w:val="005E144D"/>
    <w:rsid w:val="005F34BB"/>
    <w:rsid w:val="00600E49"/>
    <w:rsid w:val="00611423"/>
    <w:rsid w:val="00613BB2"/>
    <w:rsid w:val="006210B5"/>
    <w:rsid w:val="00621939"/>
    <w:rsid w:val="0062686D"/>
    <w:rsid w:val="0062716C"/>
    <w:rsid w:val="0062795E"/>
    <w:rsid w:val="006373F0"/>
    <w:rsid w:val="0065336D"/>
    <w:rsid w:val="00662729"/>
    <w:rsid w:val="00667FD1"/>
    <w:rsid w:val="00671C3D"/>
    <w:rsid w:val="006735E8"/>
    <w:rsid w:val="006752C5"/>
    <w:rsid w:val="00681DAA"/>
    <w:rsid w:val="00696D8B"/>
    <w:rsid w:val="006A0018"/>
    <w:rsid w:val="006A4A93"/>
    <w:rsid w:val="006A6A24"/>
    <w:rsid w:val="006B120A"/>
    <w:rsid w:val="006B4FA0"/>
    <w:rsid w:val="006B65AA"/>
    <w:rsid w:val="006C3DA5"/>
    <w:rsid w:val="006C4C06"/>
    <w:rsid w:val="006E25D8"/>
    <w:rsid w:val="006E7776"/>
    <w:rsid w:val="006F008B"/>
    <w:rsid w:val="006F0864"/>
    <w:rsid w:val="006F712F"/>
    <w:rsid w:val="0072215F"/>
    <w:rsid w:val="0072405A"/>
    <w:rsid w:val="00725A3E"/>
    <w:rsid w:val="00732391"/>
    <w:rsid w:val="00733D29"/>
    <w:rsid w:val="00756698"/>
    <w:rsid w:val="00762505"/>
    <w:rsid w:val="007672CD"/>
    <w:rsid w:val="007A0B90"/>
    <w:rsid w:val="007A0C1E"/>
    <w:rsid w:val="007A7DAA"/>
    <w:rsid w:val="007B3A4B"/>
    <w:rsid w:val="007C3B32"/>
    <w:rsid w:val="007D0B46"/>
    <w:rsid w:val="007D53A9"/>
    <w:rsid w:val="007E339A"/>
    <w:rsid w:val="00805176"/>
    <w:rsid w:val="00806129"/>
    <w:rsid w:val="00813B5D"/>
    <w:rsid w:val="0081628A"/>
    <w:rsid w:val="00816E1E"/>
    <w:rsid w:val="008204FF"/>
    <w:rsid w:val="00825BD1"/>
    <w:rsid w:val="00837FDE"/>
    <w:rsid w:val="0086366F"/>
    <w:rsid w:val="00866904"/>
    <w:rsid w:val="008752DC"/>
    <w:rsid w:val="008771B6"/>
    <w:rsid w:val="00886FE6"/>
    <w:rsid w:val="00895A44"/>
    <w:rsid w:val="008A46DE"/>
    <w:rsid w:val="008A4841"/>
    <w:rsid w:val="008B3198"/>
    <w:rsid w:val="008C01F7"/>
    <w:rsid w:val="008D130C"/>
    <w:rsid w:val="008D3C3D"/>
    <w:rsid w:val="008E02EE"/>
    <w:rsid w:val="008E3072"/>
    <w:rsid w:val="008E748C"/>
    <w:rsid w:val="008F1F88"/>
    <w:rsid w:val="008F5EA8"/>
    <w:rsid w:val="009000C2"/>
    <w:rsid w:val="00901DCC"/>
    <w:rsid w:val="00907344"/>
    <w:rsid w:val="009133ED"/>
    <w:rsid w:val="00915782"/>
    <w:rsid w:val="0092542A"/>
    <w:rsid w:val="0092608B"/>
    <w:rsid w:val="009417B3"/>
    <w:rsid w:val="00950687"/>
    <w:rsid w:val="0096213C"/>
    <w:rsid w:val="00967135"/>
    <w:rsid w:val="00967FE1"/>
    <w:rsid w:val="00976C98"/>
    <w:rsid w:val="0098143F"/>
    <w:rsid w:val="00993305"/>
    <w:rsid w:val="009A0007"/>
    <w:rsid w:val="009A1ADD"/>
    <w:rsid w:val="009A67B3"/>
    <w:rsid w:val="009B1B92"/>
    <w:rsid w:val="009B49E2"/>
    <w:rsid w:val="009C0897"/>
    <w:rsid w:val="009C7F21"/>
    <w:rsid w:val="009D7424"/>
    <w:rsid w:val="009E04B5"/>
    <w:rsid w:val="009E04E9"/>
    <w:rsid w:val="009E289B"/>
    <w:rsid w:val="009E6EF9"/>
    <w:rsid w:val="009F1D8B"/>
    <w:rsid w:val="009F2A98"/>
    <w:rsid w:val="009F5E03"/>
    <w:rsid w:val="009F78B3"/>
    <w:rsid w:val="00A003B5"/>
    <w:rsid w:val="00A0072A"/>
    <w:rsid w:val="00A02094"/>
    <w:rsid w:val="00A0221B"/>
    <w:rsid w:val="00A04238"/>
    <w:rsid w:val="00A04D6B"/>
    <w:rsid w:val="00A06685"/>
    <w:rsid w:val="00A16D7F"/>
    <w:rsid w:val="00A20B94"/>
    <w:rsid w:val="00A20BEE"/>
    <w:rsid w:val="00A27B1C"/>
    <w:rsid w:val="00A3374F"/>
    <w:rsid w:val="00A400BA"/>
    <w:rsid w:val="00A54CD6"/>
    <w:rsid w:val="00A57D3D"/>
    <w:rsid w:val="00A60011"/>
    <w:rsid w:val="00A607F1"/>
    <w:rsid w:val="00A62D36"/>
    <w:rsid w:val="00A7417F"/>
    <w:rsid w:val="00A754A8"/>
    <w:rsid w:val="00A76DB2"/>
    <w:rsid w:val="00A7702C"/>
    <w:rsid w:val="00A779B8"/>
    <w:rsid w:val="00A8049B"/>
    <w:rsid w:val="00A96381"/>
    <w:rsid w:val="00AA0B76"/>
    <w:rsid w:val="00AA18A2"/>
    <w:rsid w:val="00AA2C60"/>
    <w:rsid w:val="00AA407D"/>
    <w:rsid w:val="00AA4FA8"/>
    <w:rsid w:val="00AB1EAB"/>
    <w:rsid w:val="00AB3A5E"/>
    <w:rsid w:val="00AB4BFA"/>
    <w:rsid w:val="00AB7569"/>
    <w:rsid w:val="00AC01D3"/>
    <w:rsid w:val="00AC1618"/>
    <w:rsid w:val="00AC3153"/>
    <w:rsid w:val="00AD196C"/>
    <w:rsid w:val="00AD4BCC"/>
    <w:rsid w:val="00B050EE"/>
    <w:rsid w:val="00B10C3A"/>
    <w:rsid w:val="00B231F8"/>
    <w:rsid w:val="00B24FB5"/>
    <w:rsid w:val="00B24FE8"/>
    <w:rsid w:val="00B3067C"/>
    <w:rsid w:val="00B3370C"/>
    <w:rsid w:val="00B344D3"/>
    <w:rsid w:val="00B35646"/>
    <w:rsid w:val="00B36406"/>
    <w:rsid w:val="00B46077"/>
    <w:rsid w:val="00B5333F"/>
    <w:rsid w:val="00B72EA4"/>
    <w:rsid w:val="00B747C5"/>
    <w:rsid w:val="00B76E2B"/>
    <w:rsid w:val="00B77786"/>
    <w:rsid w:val="00B83CB0"/>
    <w:rsid w:val="00B864E4"/>
    <w:rsid w:val="00B927DC"/>
    <w:rsid w:val="00BA4C96"/>
    <w:rsid w:val="00BB1302"/>
    <w:rsid w:val="00BE235E"/>
    <w:rsid w:val="00BE2A88"/>
    <w:rsid w:val="00BE5B1F"/>
    <w:rsid w:val="00BF784A"/>
    <w:rsid w:val="00C028CC"/>
    <w:rsid w:val="00C02D94"/>
    <w:rsid w:val="00C056DA"/>
    <w:rsid w:val="00C20DEE"/>
    <w:rsid w:val="00C2149F"/>
    <w:rsid w:val="00C3164D"/>
    <w:rsid w:val="00C32785"/>
    <w:rsid w:val="00C36333"/>
    <w:rsid w:val="00C41C8C"/>
    <w:rsid w:val="00C4384F"/>
    <w:rsid w:val="00C43BF2"/>
    <w:rsid w:val="00C46DE1"/>
    <w:rsid w:val="00C500EE"/>
    <w:rsid w:val="00C62E85"/>
    <w:rsid w:val="00C6573A"/>
    <w:rsid w:val="00C66488"/>
    <w:rsid w:val="00C71B84"/>
    <w:rsid w:val="00C735AF"/>
    <w:rsid w:val="00C75DDF"/>
    <w:rsid w:val="00C84440"/>
    <w:rsid w:val="00C846F5"/>
    <w:rsid w:val="00C86C3B"/>
    <w:rsid w:val="00C96E32"/>
    <w:rsid w:val="00CA048C"/>
    <w:rsid w:val="00CA3082"/>
    <w:rsid w:val="00CA46C6"/>
    <w:rsid w:val="00CA6AF6"/>
    <w:rsid w:val="00CA738E"/>
    <w:rsid w:val="00CC1996"/>
    <w:rsid w:val="00CC4148"/>
    <w:rsid w:val="00CD09AE"/>
    <w:rsid w:val="00CD0D9E"/>
    <w:rsid w:val="00CD29E9"/>
    <w:rsid w:val="00CD2E9F"/>
    <w:rsid w:val="00CF1B82"/>
    <w:rsid w:val="00CF2416"/>
    <w:rsid w:val="00CF5F11"/>
    <w:rsid w:val="00D00D24"/>
    <w:rsid w:val="00D058FF"/>
    <w:rsid w:val="00D07AE7"/>
    <w:rsid w:val="00D157A4"/>
    <w:rsid w:val="00D34347"/>
    <w:rsid w:val="00D3629C"/>
    <w:rsid w:val="00D36855"/>
    <w:rsid w:val="00D40195"/>
    <w:rsid w:val="00D42F2F"/>
    <w:rsid w:val="00D4511C"/>
    <w:rsid w:val="00D47BCC"/>
    <w:rsid w:val="00D47FF0"/>
    <w:rsid w:val="00D529F1"/>
    <w:rsid w:val="00D57D7C"/>
    <w:rsid w:val="00D62FE1"/>
    <w:rsid w:val="00D642DF"/>
    <w:rsid w:val="00D73E40"/>
    <w:rsid w:val="00D756AF"/>
    <w:rsid w:val="00D82739"/>
    <w:rsid w:val="00D9282C"/>
    <w:rsid w:val="00DA3BBF"/>
    <w:rsid w:val="00DA7A66"/>
    <w:rsid w:val="00DB2A6E"/>
    <w:rsid w:val="00DB631B"/>
    <w:rsid w:val="00DC5EEC"/>
    <w:rsid w:val="00DC7733"/>
    <w:rsid w:val="00DE0B57"/>
    <w:rsid w:val="00DE18D5"/>
    <w:rsid w:val="00DE41D3"/>
    <w:rsid w:val="00E00389"/>
    <w:rsid w:val="00E1508F"/>
    <w:rsid w:val="00E2139E"/>
    <w:rsid w:val="00E33D9E"/>
    <w:rsid w:val="00E3658C"/>
    <w:rsid w:val="00E41045"/>
    <w:rsid w:val="00E41790"/>
    <w:rsid w:val="00E55A2B"/>
    <w:rsid w:val="00E618F8"/>
    <w:rsid w:val="00E679D6"/>
    <w:rsid w:val="00E731F1"/>
    <w:rsid w:val="00E83F06"/>
    <w:rsid w:val="00EA06DB"/>
    <w:rsid w:val="00EA2FEF"/>
    <w:rsid w:val="00EB0244"/>
    <w:rsid w:val="00EB65AC"/>
    <w:rsid w:val="00EC7E47"/>
    <w:rsid w:val="00ED5844"/>
    <w:rsid w:val="00ED6E99"/>
    <w:rsid w:val="00EE2207"/>
    <w:rsid w:val="00EE2726"/>
    <w:rsid w:val="00EF0090"/>
    <w:rsid w:val="00EF194E"/>
    <w:rsid w:val="00EF6117"/>
    <w:rsid w:val="00EF64B0"/>
    <w:rsid w:val="00EF7201"/>
    <w:rsid w:val="00F031C9"/>
    <w:rsid w:val="00F038BD"/>
    <w:rsid w:val="00F2250B"/>
    <w:rsid w:val="00F24F43"/>
    <w:rsid w:val="00F469AE"/>
    <w:rsid w:val="00F507DC"/>
    <w:rsid w:val="00F6000D"/>
    <w:rsid w:val="00F60289"/>
    <w:rsid w:val="00F61A90"/>
    <w:rsid w:val="00F62380"/>
    <w:rsid w:val="00F80B3A"/>
    <w:rsid w:val="00F81FDF"/>
    <w:rsid w:val="00F8205A"/>
    <w:rsid w:val="00F82638"/>
    <w:rsid w:val="00F850E4"/>
    <w:rsid w:val="00F91237"/>
    <w:rsid w:val="00FA39A1"/>
    <w:rsid w:val="00FB2AE9"/>
    <w:rsid w:val="00FB48DF"/>
    <w:rsid w:val="00FB5619"/>
    <w:rsid w:val="00FB698A"/>
    <w:rsid w:val="00FC1569"/>
    <w:rsid w:val="00FC1AF4"/>
    <w:rsid w:val="00FC24B3"/>
    <w:rsid w:val="00FC491A"/>
    <w:rsid w:val="00FD5386"/>
    <w:rsid w:val="00FD5E7D"/>
    <w:rsid w:val="00FD6D5A"/>
    <w:rsid w:val="00FE11EA"/>
    <w:rsid w:val="00FE4C8D"/>
    <w:rsid w:val="00FF085D"/>
    <w:rsid w:val="00FF0DB1"/>
    <w:rsid w:val="00FF1650"/>
    <w:rsid w:val="00FF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1CCB8"/>
  <w15:docId w15:val="{1227BDCD-AC30-46CC-AC84-440DA59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3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character" w:customStyle="1" w:styleId="apple-style-span">
    <w:name w:val="apple-style-span"/>
    <w:basedOn w:val="Fontepargpadro"/>
    <w:rsid w:val="00A76DB2"/>
  </w:style>
  <w:style w:type="character" w:customStyle="1" w:styleId="Ttulo1Char">
    <w:name w:val="Título 1 Char"/>
    <w:basedOn w:val="Fontepargpadro"/>
    <w:link w:val="Ttulo1"/>
    <w:uiPriority w:val="9"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customStyle="1" w:styleId="TextoInternoNM">
    <w:name w:val="TextoInternoNM"/>
    <w:basedOn w:val="Normal"/>
    <w:rsid w:val="00F850E4"/>
    <w:pPr>
      <w:suppressAutoHyphens/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oindustria\Documents\Novo%20timbre%20campus%20uru&#231;u&#237;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948A-28D3-4D26-A6E7-69A9B27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timbre campus uruçuí</Template>
  <TotalTime>32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agroindustria</dc:creator>
  <cp:lastModifiedBy>Usuario</cp:lastModifiedBy>
  <cp:revision>3</cp:revision>
  <cp:lastPrinted>2017-06-05T17:54:00Z</cp:lastPrinted>
  <dcterms:created xsi:type="dcterms:W3CDTF">2024-09-26T12:51:00Z</dcterms:created>
  <dcterms:modified xsi:type="dcterms:W3CDTF">2024-09-26T13:02:00Z</dcterms:modified>
</cp:coreProperties>
</file>