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3910" w14:textId="77777777" w:rsidR="007C3B32" w:rsidRDefault="007C3B32" w:rsidP="0025607D">
      <w:pPr>
        <w:rPr>
          <w:b/>
          <w:bCs/>
        </w:rPr>
      </w:pPr>
    </w:p>
    <w:p w14:paraId="78ACFD44" w14:textId="10B646B2" w:rsidR="00FF0DB1" w:rsidRDefault="00FF0DB1" w:rsidP="007C3B32">
      <w:pPr>
        <w:jc w:val="center"/>
        <w:rPr>
          <w:b/>
          <w:bCs/>
          <w:sz w:val="32"/>
          <w:szCs w:val="32"/>
        </w:rPr>
      </w:pPr>
      <w:r w:rsidRPr="00BF36CC">
        <w:rPr>
          <w:b/>
          <w:bCs/>
          <w:sz w:val="32"/>
          <w:szCs w:val="32"/>
        </w:rPr>
        <w:t>ANEXO II</w:t>
      </w:r>
    </w:p>
    <w:p w14:paraId="3BC2C287" w14:textId="77777777" w:rsidR="00BF36CC" w:rsidRPr="00BF36CC" w:rsidRDefault="00BF36CC" w:rsidP="007C3B32">
      <w:pPr>
        <w:jc w:val="center"/>
        <w:rPr>
          <w:sz w:val="32"/>
          <w:szCs w:val="32"/>
        </w:rPr>
      </w:pPr>
    </w:p>
    <w:p w14:paraId="1F7D0D78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1B7A8080" w14:textId="77777777" w:rsidR="00FF0DB1" w:rsidRDefault="00FF0DB1" w:rsidP="00FF0DB1">
      <w:pPr>
        <w:ind w:right="20"/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DECLARAÇÃO DE DISPONIBILDADE DE CARGA HORÁRIA</w:t>
      </w:r>
    </w:p>
    <w:p w14:paraId="45A0620D" w14:textId="77777777" w:rsidR="00FF0DB1" w:rsidRDefault="00FF0DB1" w:rsidP="00FF0DB1">
      <w:pPr>
        <w:spacing w:line="200" w:lineRule="exact"/>
        <w:rPr>
          <w:sz w:val="20"/>
          <w:szCs w:val="20"/>
        </w:rPr>
      </w:pPr>
    </w:p>
    <w:p w14:paraId="34DE655D" w14:textId="77777777" w:rsidR="00FF0DB1" w:rsidRDefault="00FF0DB1" w:rsidP="00FF0DB1">
      <w:pPr>
        <w:spacing w:line="264" w:lineRule="exact"/>
        <w:rPr>
          <w:sz w:val="20"/>
          <w:szCs w:val="20"/>
        </w:rPr>
      </w:pPr>
    </w:p>
    <w:p w14:paraId="52E3760D" w14:textId="77777777" w:rsidR="00FF0DB1" w:rsidRDefault="00FF0DB1" w:rsidP="00FF0DB1">
      <w:pPr>
        <w:ind w:left="1420"/>
        <w:rPr>
          <w:sz w:val="20"/>
          <w:szCs w:val="20"/>
        </w:rPr>
      </w:pPr>
      <w:r>
        <w:t>Eu _____________________________________ Matrícula_________________</w:t>
      </w:r>
    </w:p>
    <w:p w14:paraId="7B34C5AF" w14:textId="77777777" w:rsidR="00FF0DB1" w:rsidRDefault="00FF0DB1" w:rsidP="00FF0DB1">
      <w:pPr>
        <w:spacing w:line="149" w:lineRule="exact"/>
        <w:rPr>
          <w:sz w:val="20"/>
          <w:szCs w:val="20"/>
        </w:rPr>
      </w:pPr>
    </w:p>
    <w:p w14:paraId="3290B92B" w14:textId="62040FF1" w:rsidR="00FF0DB1" w:rsidRDefault="00FF0DB1" w:rsidP="00FF0DB1">
      <w:pPr>
        <w:spacing w:line="357" w:lineRule="auto"/>
        <w:jc w:val="both"/>
        <w:rPr>
          <w:sz w:val="20"/>
          <w:szCs w:val="20"/>
        </w:rPr>
      </w:pPr>
      <w:r>
        <w:t xml:space="preserve">aluno (a) do Curso ______________________________________________________________ do IFPI, Campus Uruçuí, declaro que estou ciente e concordo com os termos do edital    </w:t>
      </w:r>
      <w:r w:rsidR="00170610" w:rsidRPr="00170610">
        <w:t>008</w:t>
      </w:r>
      <w:r w:rsidR="00DB631B">
        <w:t>/20</w:t>
      </w:r>
      <w:r w:rsidR="008236AD">
        <w:t>21</w:t>
      </w:r>
      <w:r w:rsidR="00F434AC">
        <w:t xml:space="preserve"> de seleção de monitores, de 01</w:t>
      </w:r>
      <w:r>
        <w:t xml:space="preserve"> de </w:t>
      </w:r>
      <w:r w:rsidR="00F434AC">
        <w:t>setembr</w:t>
      </w:r>
      <w:r w:rsidR="00DB631B">
        <w:t>o</w:t>
      </w:r>
      <w:r w:rsidR="00392716">
        <w:t xml:space="preserve"> de 202</w:t>
      </w:r>
      <w:r w:rsidR="008236AD">
        <w:t>1</w:t>
      </w:r>
      <w:r>
        <w:t>, que tenho disponibilidade de, 20 horas semanais para o exercício das atividades de monitoria, sem qualquer vínculo empregatício com o Instituto Federal de Educação, Ciência e Tecnologia.</w:t>
      </w:r>
    </w:p>
    <w:p w14:paraId="751C845A" w14:textId="77777777" w:rsidR="00FF0DB1" w:rsidRDefault="00FF0DB1" w:rsidP="00FF0DB1">
      <w:pPr>
        <w:spacing w:line="365" w:lineRule="exact"/>
        <w:rPr>
          <w:sz w:val="20"/>
          <w:szCs w:val="20"/>
        </w:rPr>
      </w:pPr>
    </w:p>
    <w:p w14:paraId="620E79D0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606409FC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78DFF830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43413C01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38A7C1DD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16C50A6A" w14:textId="77777777" w:rsidR="007C3B32" w:rsidRDefault="007C3B32" w:rsidP="00FF0DB1">
      <w:pPr>
        <w:spacing w:line="365" w:lineRule="exact"/>
        <w:rPr>
          <w:sz w:val="20"/>
          <w:szCs w:val="20"/>
        </w:rPr>
      </w:pPr>
    </w:p>
    <w:p w14:paraId="202D30CB" w14:textId="77777777" w:rsidR="00FF0DB1" w:rsidRDefault="00FF0DB1" w:rsidP="00FF0DB1">
      <w:pPr>
        <w:ind w:left="2340"/>
        <w:rPr>
          <w:sz w:val="20"/>
          <w:szCs w:val="20"/>
        </w:rPr>
      </w:pPr>
      <w:r>
        <w:t xml:space="preserve">URUÇUÍ, ____ de _____________ </w:t>
      </w:r>
      <w:proofErr w:type="spellStart"/>
      <w:r>
        <w:t>de</w:t>
      </w:r>
      <w:proofErr w:type="spellEnd"/>
      <w:r>
        <w:t xml:space="preserve"> 20</w:t>
      </w:r>
      <w:r w:rsidR="00392716">
        <w:t>2</w:t>
      </w:r>
      <w:r w:rsidR="008236AD">
        <w:t>1</w:t>
      </w:r>
      <w:r>
        <w:t>.</w:t>
      </w:r>
    </w:p>
    <w:sectPr w:rsidR="00FF0DB1" w:rsidSect="00FF0DB1">
      <w:headerReference w:type="default" r:id="rId8"/>
      <w:footerReference w:type="default" r:id="rId9"/>
      <w:pgSz w:w="11906" w:h="16838"/>
      <w:pgMar w:top="170" w:right="707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149" w14:textId="77777777" w:rsidR="00A40C79" w:rsidRDefault="00A40C79" w:rsidP="001D43D4">
      <w:r>
        <w:separator/>
      </w:r>
    </w:p>
  </w:endnote>
  <w:endnote w:type="continuationSeparator" w:id="0">
    <w:p w14:paraId="3F826FB3" w14:textId="77777777" w:rsidR="00A40C79" w:rsidRDefault="00A40C79" w:rsidP="001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6102" w14:textId="5B611704" w:rsidR="005D0C83" w:rsidRDefault="00DD237D" w:rsidP="00EE2726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6BCEC6A" wp14:editId="08C670EF">
          <wp:extent cx="5571490" cy="476250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49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963DD" w14:textId="77777777" w:rsidR="005D0C83" w:rsidRPr="001D4867" w:rsidRDefault="005D0C83" w:rsidP="00EE2726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5F26" w14:textId="77777777" w:rsidR="00A40C79" w:rsidRDefault="00A40C79" w:rsidP="001D43D4">
      <w:r>
        <w:separator/>
      </w:r>
    </w:p>
  </w:footnote>
  <w:footnote w:type="continuationSeparator" w:id="0">
    <w:p w14:paraId="4E65DEC4" w14:textId="77777777" w:rsidR="00A40C79" w:rsidRDefault="00A40C79" w:rsidP="001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16D8" w14:textId="7C62E76C" w:rsidR="00DD237D" w:rsidRDefault="00DD237D" w:rsidP="00DD237D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0CAC78E1" wp14:editId="127C6FA5">
          <wp:simplePos x="0" y="0"/>
          <wp:positionH relativeFrom="page">
            <wp:posOffset>3513455</wp:posOffset>
          </wp:positionH>
          <wp:positionV relativeFrom="paragraph">
            <wp:posOffset>-314325</wp:posOffset>
          </wp:positionV>
          <wp:extent cx="723900" cy="723900"/>
          <wp:effectExtent l="0" t="0" r="0" b="0"/>
          <wp:wrapNone/>
          <wp:docPr id="19" name="Imagem 19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744C5" w14:textId="77777777" w:rsidR="00DD237D" w:rsidRDefault="00DD237D" w:rsidP="00DD237D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 w14:paraId="44A60D69" w14:textId="77777777" w:rsidR="00DD237D" w:rsidRDefault="00DD237D" w:rsidP="00DD237D">
    <w:pPr>
      <w:pStyle w:val="Cabealho"/>
      <w:jc w:val="center"/>
      <w:rPr>
        <w:rFonts w:ascii="Arial" w:hAnsi="Arial" w:cs="Arial"/>
        <w:sz w:val="20"/>
        <w:szCs w:val="20"/>
      </w:rPr>
    </w:pPr>
  </w:p>
  <w:p w14:paraId="315D58CD" w14:textId="77777777" w:rsidR="00DD237D" w:rsidRDefault="00DD237D" w:rsidP="00DD237D">
    <w:pPr>
      <w:pStyle w:val="Cabealho"/>
      <w:jc w:val="center"/>
      <w:rPr>
        <w:rFonts w:ascii="Arial" w:hAnsi="Arial" w:cs="Arial"/>
        <w:sz w:val="20"/>
        <w:szCs w:val="20"/>
      </w:rPr>
    </w:pPr>
  </w:p>
  <w:p w14:paraId="65247A46" w14:textId="77777777" w:rsidR="00DD237D" w:rsidRPr="001537F3" w:rsidRDefault="00DD237D" w:rsidP="00DD237D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4373CC69" w14:textId="77777777" w:rsidR="00DD237D" w:rsidRPr="001537F3" w:rsidRDefault="00DD237D" w:rsidP="00DD237D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4C75B115" w14:textId="77777777" w:rsidR="00DD237D" w:rsidRDefault="00DD237D" w:rsidP="00DD237D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5A1763C5" w14:textId="77777777" w:rsidR="00DD237D" w:rsidRDefault="00DD237D" w:rsidP="00DD237D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 w14:paraId="4E5B610B" w14:textId="77777777" w:rsidR="00DD237D" w:rsidRDefault="00DD237D" w:rsidP="00DD237D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Direção Geral</w:t>
    </w:r>
  </w:p>
  <w:p w14:paraId="4B9F2976" w14:textId="4AD3CD3B" w:rsidR="00E2139E" w:rsidRPr="001B5D42" w:rsidRDefault="00501CAF" w:rsidP="00DD237D">
    <w:pPr>
      <w:pStyle w:val="Cabealho"/>
      <w:ind w:left="-426"/>
      <w:jc w:val="both"/>
      <w:rPr>
        <w:rFonts w:ascii="Arial" w:hAnsi="Arial" w:cs="Arial"/>
        <w:b/>
        <w:i/>
        <w:color w:val="000000"/>
        <w:sz w:val="18"/>
        <w:szCs w:val="18"/>
      </w:rPr>
    </w:pPr>
    <w:r>
      <w:t xml:space="preserve">     </w:t>
    </w:r>
    <w:r w:rsidR="00E2139E">
      <w:t xml:space="preserve"> </w:t>
    </w:r>
    <w:r>
      <w:t xml:space="preserve">  </w:t>
    </w:r>
    <w:r w:rsidR="00E00389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ABD"/>
    <w:multiLevelType w:val="hybridMultilevel"/>
    <w:tmpl w:val="04185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95CFF"/>
    <w:multiLevelType w:val="hybridMultilevel"/>
    <w:tmpl w:val="87786BB8"/>
    <w:lvl w:ilvl="0" w:tplc="F998C968">
      <w:start w:val="1"/>
      <w:numFmt w:val="lowerLetter"/>
      <w:lvlText w:val="%1)"/>
      <w:lvlJc w:val="left"/>
    </w:lvl>
    <w:lvl w:ilvl="1" w:tplc="4600FEE2">
      <w:numFmt w:val="decimal"/>
      <w:lvlText w:val=""/>
      <w:lvlJc w:val="left"/>
    </w:lvl>
    <w:lvl w:ilvl="2" w:tplc="B4548870">
      <w:numFmt w:val="decimal"/>
      <w:lvlText w:val=""/>
      <w:lvlJc w:val="left"/>
    </w:lvl>
    <w:lvl w:ilvl="3" w:tplc="CAF01170">
      <w:numFmt w:val="decimal"/>
      <w:lvlText w:val=""/>
      <w:lvlJc w:val="left"/>
    </w:lvl>
    <w:lvl w:ilvl="4" w:tplc="7A82289E">
      <w:numFmt w:val="decimal"/>
      <w:lvlText w:val=""/>
      <w:lvlJc w:val="left"/>
    </w:lvl>
    <w:lvl w:ilvl="5" w:tplc="803A9E7A">
      <w:numFmt w:val="decimal"/>
      <w:lvlText w:val=""/>
      <w:lvlJc w:val="left"/>
    </w:lvl>
    <w:lvl w:ilvl="6" w:tplc="18723336">
      <w:numFmt w:val="decimal"/>
      <w:lvlText w:val=""/>
      <w:lvlJc w:val="left"/>
    </w:lvl>
    <w:lvl w:ilvl="7" w:tplc="E8D25328">
      <w:numFmt w:val="decimal"/>
      <w:lvlText w:val=""/>
      <w:lvlJc w:val="left"/>
    </w:lvl>
    <w:lvl w:ilvl="8" w:tplc="7B784E48">
      <w:numFmt w:val="decimal"/>
      <w:lvlText w:val=""/>
      <w:lvlJc w:val="left"/>
    </w:lvl>
  </w:abstractNum>
  <w:abstractNum w:abstractNumId="2" w15:restartNumberingAfterBreak="0">
    <w:nsid w:val="2F5F1633"/>
    <w:multiLevelType w:val="hybridMultilevel"/>
    <w:tmpl w:val="90D8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456BE"/>
    <w:multiLevelType w:val="hybridMultilevel"/>
    <w:tmpl w:val="1F986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1292"/>
    <w:multiLevelType w:val="hybridMultilevel"/>
    <w:tmpl w:val="4B3E1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3239"/>
    <w:multiLevelType w:val="hybridMultilevel"/>
    <w:tmpl w:val="D160D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E1E3F"/>
    <w:multiLevelType w:val="hybridMultilevel"/>
    <w:tmpl w:val="35AC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4F47"/>
    <w:multiLevelType w:val="hybridMultilevel"/>
    <w:tmpl w:val="6E146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A0488"/>
    <w:multiLevelType w:val="hybridMultilevel"/>
    <w:tmpl w:val="E9782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34873"/>
    <w:multiLevelType w:val="hybridMultilevel"/>
    <w:tmpl w:val="CFB05222"/>
    <w:lvl w:ilvl="0" w:tplc="624EAB72">
      <w:start w:val="1"/>
      <w:numFmt w:val="bullet"/>
      <w:lvlText w:val="à"/>
      <w:lvlJc w:val="left"/>
    </w:lvl>
    <w:lvl w:ilvl="1" w:tplc="CF22C434">
      <w:numFmt w:val="decimal"/>
      <w:lvlText w:val=""/>
      <w:lvlJc w:val="left"/>
    </w:lvl>
    <w:lvl w:ilvl="2" w:tplc="963AD04C">
      <w:numFmt w:val="decimal"/>
      <w:lvlText w:val=""/>
      <w:lvlJc w:val="left"/>
    </w:lvl>
    <w:lvl w:ilvl="3" w:tplc="9A1EE914">
      <w:numFmt w:val="decimal"/>
      <w:lvlText w:val=""/>
      <w:lvlJc w:val="left"/>
    </w:lvl>
    <w:lvl w:ilvl="4" w:tplc="3AB45C84">
      <w:numFmt w:val="decimal"/>
      <w:lvlText w:val=""/>
      <w:lvlJc w:val="left"/>
    </w:lvl>
    <w:lvl w:ilvl="5" w:tplc="CA7A3E78">
      <w:numFmt w:val="decimal"/>
      <w:lvlText w:val=""/>
      <w:lvlJc w:val="left"/>
    </w:lvl>
    <w:lvl w:ilvl="6" w:tplc="FBD0F44C">
      <w:numFmt w:val="decimal"/>
      <w:lvlText w:val=""/>
      <w:lvlJc w:val="left"/>
    </w:lvl>
    <w:lvl w:ilvl="7" w:tplc="C748B6AA">
      <w:numFmt w:val="decimal"/>
      <w:lvlText w:val=""/>
      <w:lvlJc w:val="left"/>
    </w:lvl>
    <w:lvl w:ilvl="8" w:tplc="25BCDF16">
      <w:numFmt w:val="decimal"/>
      <w:lvlText w:val=""/>
      <w:lvlJc w:val="left"/>
    </w:lvl>
  </w:abstractNum>
  <w:abstractNum w:abstractNumId="10" w15:restartNumberingAfterBreak="0">
    <w:nsid w:val="692C1550"/>
    <w:multiLevelType w:val="hybridMultilevel"/>
    <w:tmpl w:val="C31C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C70F8"/>
    <w:multiLevelType w:val="hybridMultilevel"/>
    <w:tmpl w:val="5C244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0DC51"/>
    <w:multiLevelType w:val="hybridMultilevel"/>
    <w:tmpl w:val="F698B8F4"/>
    <w:lvl w:ilvl="0" w:tplc="F4C6029C">
      <w:start w:val="1"/>
      <w:numFmt w:val="lowerLetter"/>
      <w:lvlText w:val="%1)"/>
      <w:lvlJc w:val="left"/>
    </w:lvl>
    <w:lvl w:ilvl="1" w:tplc="82A2FBA4">
      <w:numFmt w:val="decimal"/>
      <w:lvlText w:val=""/>
      <w:lvlJc w:val="left"/>
    </w:lvl>
    <w:lvl w:ilvl="2" w:tplc="801E9794">
      <w:numFmt w:val="decimal"/>
      <w:lvlText w:val=""/>
      <w:lvlJc w:val="left"/>
    </w:lvl>
    <w:lvl w:ilvl="3" w:tplc="9850DD9A">
      <w:numFmt w:val="decimal"/>
      <w:lvlText w:val=""/>
      <w:lvlJc w:val="left"/>
    </w:lvl>
    <w:lvl w:ilvl="4" w:tplc="F2681C8C">
      <w:numFmt w:val="decimal"/>
      <w:lvlText w:val=""/>
      <w:lvlJc w:val="left"/>
    </w:lvl>
    <w:lvl w:ilvl="5" w:tplc="9116863E">
      <w:numFmt w:val="decimal"/>
      <w:lvlText w:val=""/>
      <w:lvlJc w:val="left"/>
    </w:lvl>
    <w:lvl w:ilvl="6" w:tplc="933E3414">
      <w:numFmt w:val="decimal"/>
      <w:lvlText w:val=""/>
      <w:lvlJc w:val="left"/>
    </w:lvl>
    <w:lvl w:ilvl="7" w:tplc="69DCA668">
      <w:numFmt w:val="decimal"/>
      <w:lvlText w:val=""/>
      <w:lvlJc w:val="left"/>
    </w:lvl>
    <w:lvl w:ilvl="8" w:tplc="57D06022">
      <w:numFmt w:val="decimal"/>
      <w:lvlText w:val=""/>
      <w:lvlJc w:val="left"/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F"/>
    <w:rsid w:val="00000B01"/>
    <w:rsid w:val="000057A3"/>
    <w:rsid w:val="00007200"/>
    <w:rsid w:val="000158CE"/>
    <w:rsid w:val="00034E00"/>
    <w:rsid w:val="00036591"/>
    <w:rsid w:val="0004230D"/>
    <w:rsid w:val="0005007C"/>
    <w:rsid w:val="00050A70"/>
    <w:rsid w:val="000529B2"/>
    <w:rsid w:val="00054079"/>
    <w:rsid w:val="000556DF"/>
    <w:rsid w:val="00063211"/>
    <w:rsid w:val="00064917"/>
    <w:rsid w:val="00067ACC"/>
    <w:rsid w:val="000702D8"/>
    <w:rsid w:val="000762DD"/>
    <w:rsid w:val="00081483"/>
    <w:rsid w:val="00081A88"/>
    <w:rsid w:val="000867A6"/>
    <w:rsid w:val="00090645"/>
    <w:rsid w:val="00092DBA"/>
    <w:rsid w:val="00093EDE"/>
    <w:rsid w:val="000B0442"/>
    <w:rsid w:val="000B2B62"/>
    <w:rsid w:val="000B4A4D"/>
    <w:rsid w:val="000C1E3F"/>
    <w:rsid w:val="000C4326"/>
    <w:rsid w:val="000C4DA8"/>
    <w:rsid w:val="000D45B3"/>
    <w:rsid w:val="000D49F3"/>
    <w:rsid w:val="000E096D"/>
    <w:rsid w:val="000E6F92"/>
    <w:rsid w:val="000F21F9"/>
    <w:rsid w:val="001134AB"/>
    <w:rsid w:val="00115AFE"/>
    <w:rsid w:val="0012195A"/>
    <w:rsid w:val="0012399B"/>
    <w:rsid w:val="00126565"/>
    <w:rsid w:val="0013364E"/>
    <w:rsid w:val="00134F83"/>
    <w:rsid w:val="0014239E"/>
    <w:rsid w:val="00155347"/>
    <w:rsid w:val="00156970"/>
    <w:rsid w:val="00160ECF"/>
    <w:rsid w:val="00167861"/>
    <w:rsid w:val="001704E4"/>
    <w:rsid w:val="00170610"/>
    <w:rsid w:val="001731D0"/>
    <w:rsid w:val="0017582F"/>
    <w:rsid w:val="00180DE2"/>
    <w:rsid w:val="00182414"/>
    <w:rsid w:val="001840D9"/>
    <w:rsid w:val="001872E3"/>
    <w:rsid w:val="00196957"/>
    <w:rsid w:val="001A4C8B"/>
    <w:rsid w:val="001B5697"/>
    <w:rsid w:val="001B5D42"/>
    <w:rsid w:val="001C7DC1"/>
    <w:rsid w:val="001D1678"/>
    <w:rsid w:val="001D43D4"/>
    <w:rsid w:val="001D4867"/>
    <w:rsid w:val="001D5961"/>
    <w:rsid w:val="001D6316"/>
    <w:rsid w:val="001E020D"/>
    <w:rsid w:val="001E4DC0"/>
    <w:rsid w:val="001E4DC9"/>
    <w:rsid w:val="001F0011"/>
    <w:rsid w:val="00207172"/>
    <w:rsid w:val="002142D0"/>
    <w:rsid w:val="00220E3D"/>
    <w:rsid w:val="00221111"/>
    <w:rsid w:val="00221C18"/>
    <w:rsid w:val="00222D07"/>
    <w:rsid w:val="002319EB"/>
    <w:rsid w:val="0023256D"/>
    <w:rsid w:val="0025607D"/>
    <w:rsid w:val="00256943"/>
    <w:rsid w:val="002608A8"/>
    <w:rsid w:val="00261336"/>
    <w:rsid w:val="00265A69"/>
    <w:rsid w:val="002746A3"/>
    <w:rsid w:val="00275747"/>
    <w:rsid w:val="0028023F"/>
    <w:rsid w:val="002966FA"/>
    <w:rsid w:val="002A6D5C"/>
    <w:rsid w:val="002B6498"/>
    <w:rsid w:val="002E088C"/>
    <w:rsid w:val="002E1D36"/>
    <w:rsid w:val="002F5AEA"/>
    <w:rsid w:val="00302F58"/>
    <w:rsid w:val="00314C1A"/>
    <w:rsid w:val="00315F2B"/>
    <w:rsid w:val="00322967"/>
    <w:rsid w:val="00327AD4"/>
    <w:rsid w:val="00332E8F"/>
    <w:rsid w:val="00343BA0"/>
    <w:rsid w:val="0034444D"/>
    <w:rsid w:val="003569DD"/>
    <w:rsid w:val="0038142B"/>
    <w:rsid w:val="00392716"/>
    <w:rsid w:val="0039545F"/>
    <w:rsid w:val="003B7218"/>
    <w:rsid w:val="003D1138"/>
    <w:rsid w:val="003D6A50"/>
    <w:rsid w:val="003D756B"/>
    <w:rsid w:val="003E3328"/>
    <w:rsid w:val="003E4658"/>
    <w:rsid w:val="00401BA6"/>
    <w:rsid w:val="004021C4"/>
    <w:rsid w:val="004110CB"/>
    <w:rsid w:val="0041275B"/>
    <w:rsid w:val="00426157"/>
    <w:rsid w:val="00430372"/>
    <w:rsid w:val="00431B3F"/>
    <w:rsid w:val="004361F2"/>
    <w:rsid w:val="0043721B"/>
    <w:rsid w:val="0044037A"/>
    <w:rsid w:val="00440F12"/>
    <w:rsid w:val="004412D8"/>
    <w:rsid w:val="0044202C"/>
    <w:rsid w:val="00453112"/>
    <w:rsid w:val="004536BB"/>
    <w:rsid w:val="00454C24"/>
    <w:rsid w:val="004656A7"/>
    <w:rsid w:val="00467AE3"/>
    <w:rsid w:val="00473561"/>
    <w:rsid w:val="0049733E"/>
    <w:rsid w:val="004A1AE4"/>
    <w:rsid w:val="004A5687"/>
    <w:rsid w:val="004B203A"/>
    <w:rsid w:val="004B38AF"/>
    <w:rsid w:val="004B5C84"/>
    <w:rsid w:val="004E27E2"/>
    <w:rsid w:val="004E4446"/>
    <w:rsid w:val="004E49A0"/>
    <w:rsid w:val="004F0F2C"/>
    <w:rsid w:val="00501CAF"/>
    <w:rsid w:val="00501DE2"/>
    <w:rsid w:val="005040D7"/>
    <w:rsid w:val="00505649"/>
    <w:rsid w:val="00506AD3"/>
    <w:rsid w:val="005275FA"/>
    <w:rsid w:val="005352BF"/>
    <w:rsid w:val="00535C84"/>
    <w:rsid w:val="00535E69"/>
    <w:rsid w:val="00555074"/>
    <w:rsid w:val="005668BD"/>
    <w:rsid w:val="0057648A"/>
    <w:rsid w:val="0059130B"/>
    <w:rsid w:val="005A15F0"/>
    <w:rsid w:val="005B5546"/>
    <w:rsid w:val="005C0DF4"/>
    <w:rsid w:val="005C39B5"/>
    <w:rsid w:val="005C4994"/>
    <w:rsid w:val="005D0C83"/>
    <w:rsid w:val="005D27A9"/>
    <w:rsid w:val="005D2A51"/>
    <w:rsid w:val="005D51BD"/>
    <w:rsid w:val="005D538F"/>
    <w:rsid w:val="005E144D"/>
    <w:rsid w:val="005F34BB"/>
    <w:rsid w:val="00600E49"/>
    <w:rsid w:val="00611423"/>
    <w:rsid w:val="00613BB2"/>
    <w:rsid w:val="006210B5"/>
    <w:rsid w:val="00621939"/>
    <w:rsid w:val="0062686D"/>
    <w:rsid w:val="0062716C"/>
    <w:rsid w:val="0062795E"/>
    <w:rsid w:val="006373F0"/>
    <w:rsid w:val="0065336D"/>
    <w:rsid w:val="00662729"/>
    <w:rsid w:val="00671C3D"/>
    <w:rsid w:val="006729E8"/>
    <w:rsid w:val="006735E8"/>
    <w:rsid w:val="00673911"/>
    <w:rsid w:val="006752C5"/>
    <w:rsid w:val="00681DAA"/>
    <w:rsid w:val="00696D8B"/>
    <w:rsid w:val="006A0018"/>
    <w:rsid w:val="006A4A93"/>
    <w:rsid w:val="006A6A24"/>
    <w:rsid w:val="006B120A"/>
    <w:rsid w:val="006B4FA0"/>
    <w:rsid w:val="006B65AA"/>
    <w:rsid w:val="006C3DA5"/>
    <w:rsid w:val="006C4C06"/>
    <w:rsid w:val="006E25D8"/>
    <w:rsid w:val="006E7776"/>
    <w:rsid w:val="006F008B"/>
    <w:rsid w:val="006F0864"/>
    <w:rsid w:val="006F712F"/>
    <w:rsid w:val="0072405A"/>
    <w:rsid w:val="00725A3E"/>
    <w:rsid w:val="00732391"/>
    <w:rsid w:val="00733D29"/>
    <w:rsid w:val="00756698"/>
    <w:rsid w:val="007672CD"/>
    <w:rsid w:val="007A0B90"/>
    <w:rsid w:val="007A0C1E"/>
    <w:rsid w:val="007A7DAA"/>
    <w:rsid w:val="007B3A4B"/>
    <w:rsid w:val="007C3B32"/>
    <w:rsid w:val="007D0B46"/>
    <w:rsid w:val="007D53A9"/>
    <w:rsid w:val="007E339A"/>
    <w:rsid w:val="00805176"/>
    <w:rsid w:val="00806129"/>
    <w:rsid w:val="00813B5D"/>
    <w:rsid w:val="0081628A"/>
    <w:rsid w:val="00816E1E"/>
    <w:rsid w:val="008204FF"/>
    <w:rsid w:val="008236AD"/>
    <w:rsid w:val="00825BD1"/>
    <w:rsid w:val="00837FDE"/>
    <w:rsid w:val="0086366F"/>
    <w:rsid w:val="00866904"/>
    <w:rsid w:val="008752DC"/>
    <w:rsid w:val="008771B6"/>
    <w:rsid w:val="00886FE6"/>
    <w:rsid w:val="00895A44"/>
    <w:rsid w:val="008A46DE"/>
    <w:rsid w:val="008A4841"/>
    <w:rsid w:val="008B3198"/>
    <w:rsid w:val="008C01F7"/>
    <w:rsid w:val="008D130C"/>
    <w:rsid w:val="008D3C3D"/>
    <w:rsid w:val="008E02EE"/>
    <w:rsid w:val="008E3072"/>
    <w:rsid w:val="009000C2"/>
    <w:rsid w:val="00901DCC"/>
    <w:rsid w:val="00907344"/>
    <w:rsid w:val="00915782"/>
    <w:rsid w:val="0092542A"/>
    <w:rsid w:val="0092608B"/>
    <w:rsid w:val="0093158A"/>
    <w:rsid w:val="009417B3"/>
    <w:rsid w:val="0096163D"/>
    <w:rsid w:val="0096213C"/>
    <w:rsid w:val="00967135"/>
    <w:rsid w:val="00967FE1"/>
    <w:rsid w:val="00980750"/>
    <w:rsid w:val="0098143F"/>
    <w:rsid w:val="00993305"/>
    <w:rsid w:val="009A0007"/>
    <w:rsid w:val="009A1ADD"/>
    <w:rsid w:val="009A67B3"/>
    <w:rsid w:val="009B1B92"/>
    <w:rsid w:val="009C0897"/>
    <w:rsid w:val="009C7F21"/>
    <w:rsid w:val="009D7424"/>
    <w:rsid w:val="009E04B5"/>
    <w:rsid w:val="009E6EF9"/>
    <w:rsid w:val="009F1D8B"/>
    <w:rsid w:val="009F2A98"/>
    <w:rsid w:val="009F5E03"/>
    <w:rsid w:val="009F78B3"/>
    <w:rsid w:val="00A003B5"/>
    <w:rsid w:val="00A0072A"/>
    <w:rsid w:val="00A02094"/>
    <w:rsid w:val="00A0221B"/>
    <w:rsid w:val="00A04238"/>
    <w:rsid w:val="00A04D6B"/>
    <w:rsid w:val="00A06685"/>
    <w:rsid w:val="00A16D7F"/>
    <w:rsid w:val="00A20B94"/>
    <w:rsid w:val="00A20BEE"/>
    <w:rsid w:val="00A27B1C"/>
    <w:rsid w:val="00A3374F"/>
    <w:rsid w:val="00A400BA"/>
    <w:rsid w:val="00A40C79"/>
    <w:rsid w:val="00A54CD6"/>
    <w:rsid w:val="00A57D3D"/>
    <w:rsid w:val="00A60011"/>
    <w:rsid w:val="00A607F1"/>
    <w:rsid w:val="00A62D36"/>
    <w:rsid w:val="00A7417F"/>
    <w:rsid w:val="00A754A8"/>
    <w:rsid w:val="00A76DB2"/>
    <w:rsid w:val="00A7702C"/>
    <w:rsid w:val="00A779B8"/>
    <w:rsid w:val="00A8049B"/>
    <w:rsid w:val="00A9701C"/>
    <w:rsid w:val="00AA0B76"/>
    <w:rsid w:val="00AA18A2"/>
    <w:rsid w:val="00AA2C60"/>
    <w:rsid w:val="00AA407D"/>
    <w:rsid w:val="00AA4FA8"/>
    <w:rsid w:val="00AB1EAB"/>
    <w:rsid w:val="00AB3A5E"/>
    <w:rsid w:val="00AB4BFA"/>
    <w:rsid w:val="00AC01D3"/>
    <w:rsid w:val="00AC1618"/>
    <w:rsid w:val="00AC3153"/>
    <w:rsid w:val="00AD196C"/>
    <w:rsid w:val="00AD4BCC"/>
    <w:rsid w:val="00B050EE"/>
    <w:rsid w:val="00B10C3A"/>
    <w:rsid w:val="00B231F8"/>
    <w:rsid w:val="00B24FE8"/>
    <w:rsid w:val="00B3067C"/>
    <w:rsid w:val="00B3370C"/>
    <w:rsid w:val="00B344D3"/>
    <w:rsid w:val="00B35646"/>
    <w:rsid w:val="00B36406"/>
    <w:rsid w:val="00B46077"/>
    <w:rsid w:val="00B5333F"/>
    <w:rsid w:val="00B5741F"/>
    <w:rsid w:val="00B747C5"/>
    <w:rsid w:val="00B76E2B"/>
    <w:rsid w:val="00B77786"/>
    <w:rsid w:val="00B83CB0"/>
    <w:rsid w:val="00B927DC"/>
    <w:rsid w:val="00BA4C96"/>
    <w:rsid w:val="00BB1302"/>
    <w:rsid w:val="00BE235E"/>
    <w:rsid w:val="00BE2A88"/>
    <w:rsid w:val="00BE5B1F"/>
    <w:rsid w:val="00BF36CC"/>
    <w:rsid w:val="00BF784A"/>
    <w:rsid w:val="00C028CC"/>
    <w:rsid w:val="00C056DA"/>
    <w:rsid w:val="00C20DEE"/>
    <w:rsid w:val="00C2149F"/>
    <w:rsid w:val="00C3164D"/>
    <w:rsid w:val="00C32785"/>
    <w:rsid w:val="00C36333"/>
    <w:rsid w:val="00C41C8C"/>
    <w:rsid w:val="00C4384F"/>
    <w:rsid w:val="00C43BF2"/>
    <w:rsid w:val="00C46DE1"/>
    <w:rsid w:val="00C500EE"/>
    <w:rsid w:val="00C6573A"/>
    <w:rsid w:val="00C66488"/>
    <w:rsid w:val="00C71B84"/>
    <w:rsid w:val="00C735AF"/>
    <w:rsid w:val="00C75DDF"/>
    <w:rsid w:val="00C84440"/>
    <w:rsid w:val="00C846F5"/>
    <w:rsid w:val="00C86C3B"/>
    <w:rsid w:val="00C96E32"/>
    <w:rsid w:val="00CA048C"/>
    <w:rsid w:val="00CA3082"/>
    <w:rsid w:val="00CA46C6"/>
    <w:rsid w:val="00CA6AF6"/>
    <w:rsid w:val="00CA738E"/>
    <w:rsid w:val="00CC1996"/>
    <w:rsid w:val="00CD09AE"/>
    <w:rsid w:val="00CD0D9E"/>
    <w:rsid w:val="00CD29E9"/>
    <w:rsid w:val="00CD2E9F"/>
    <w:rsid w:val="00CF1B82"/>
    <w:rsid w:val="00CF5F11"/>
    <w:rsid w:val="00D00D24"/>
    <w:rsid w:val="00D058FF"/>
    <w:rsid w:val="00D07AE7"/>
    <w:rsid w:val="00D157A4"/>
    <w:rsid w:val="00D34347"/>
    <w:rsid w:val="00D3629C"/>
    <w:rsid w:val="00D36855"/>
    <w:rsid w:val="00D40195"/>
    <w:rsid w:val="00D42F2F"/>
    <w:rsid w:val="00D4511C"/>
    <w:rsid w:val="00D47BCC"/>
    <w:rsid w:val="00D529F1"/>
    <w:rsid w:val="00D62FE1"/>
    <w:rsid w:val="00D73E40"/>
    <w:rsid w:val="00D756AF"/>
    <w:rsid w:val="00D82739"/>
    <w:rsid w:val="00D9282C"/>
    <w:rsid w:val="00DA3BBF"/>
    <w:rsid w:val="00DA7A66"/>
    <w:rsid w:val="00DB2A6E"/>
    <w:rsid w:val="00DB631B"/>
    <w:rsid w:val="00DB6827"/>
    <w:rsid w:val="00DC5EEC"/>
    <w:rsid w:val="00DC7733"/>
    <w:rsid w:val="00DD237D"/>
    <w:rsid w:val="00DE18D5"/>
    <w:rsid w:val="00DE41D3"/>
    <w:rsid w:val="00E00389"/>
    <w:rsid w:val="00E2139E"/>
    <w:rsid w:val="00E33D9E"/>
    <w:rsid w:val="00E3658C"/>
    <w:rsid w:val="00E41045"/>
    <w:rsid w:val="00E41790"/>
    <w:rsid w:val="00E55A2B"/>
    <w:rsid w:val="00E679D6"/>
    <w:rsid w:val="00E731F1"/>
    <w:rsid w:val="00E83F06"/>
    <w:rsid w:val="00E963C3"/>
    <w:rsid w:val="00EA06DB"/>
    <w:rsid w:val="00EA2FEF"/>
    <w:rsid w:val="00EB0244"/>
    <w:rsid w:val="00EB65AC"/>
    <w:rsid w:val="00EC7E47"/>
    <w:rsid w:val="00ED1DC9"/>
    <w:rsid w:val="00ED5844"/>
    <w:rsid w:val="00ED6E99"/>
    <w:rsid w:val="00EE2726"/>
    <w:rsid w:val="00EF0090"/>
    <w:rsid w:val="00EF194E"/>
    <w:rsid w:val="00EF6117"/>
    <w:rsid w:val="00EF64B0"/>
    <w:rsid w:val="00F0041A"/>
    <w:rsid w:val="00F031C9"/>
    <w:rsid w:val="00F038BD"/>
    <w:rsid w:val="00F2250B"/>
    <w:rsid w:val="00F24F43"/>
    <w:rsid w:val="00F434AC"/>
    <w:rsid w:val="00F45A22"/>
    <w:rsid w:val="00F469AE"/>
    <w:rsid w:val="00F6000D"/>
    <w:rsid w:val="00F60289"/>
    <w:rsid w:val="00F61A90"/>
    <w:rsid w:val="00F62380"/>
    <w:rsid w:val="00F80B3A"/>
    <w:rsid w:val="00F81FDF"/>
    <w:rsid w:val="00F8205A"/>
    <w:rsid w:val="00F82638"/>
    <w:rsid w:val="00F850E4"/>
    <w:rsid w:val="00F91237"/>
    <w:rsid w:val="00FA39A1"/>
    <w:rsid w:val="00FB48DF"/>
    <w:rsid w:val="00FB5619"/>
    <w:rsid w:val="00FB698A"/>
    <w:rsid w:val="00FC1569"/>
    <w:rsid w:val="00FC1AF4"/>
    <w:rsid w:val="00FC24B3"/>
    <w:rsid w:val="00FC491A"/>
    <w:rsid w:val="00FD5386"/>
    <w:rsid w:val="00FD5E7D"/>
    <w:rsid w:val="00FD6D5A"/>
    <w:rsid w:val="00FE11EA"/>
    <w:rsid w:val="00FE4C8D"/>
    <w:rsid w:val="00FE5CBD"/>
    <w:rsid w:val="00FF085D"/>
    <w:rsid w:val="00FF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7D6F0"/>
  <w15:docId w15:val="{3639233A-842B-47A1-AD82-3E278E9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91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3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3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511C"/>
    <w:pPr>
      <w:ind w:left="720"/>
      <w:contextualSpacing/>
    </w:pPr>
  </w:style>
  <w:style w:type="character" w:customStyle="1" w:styleId="apple-style-span">
    <w:name w:val="apple-style-span"/>
    <w:basedOn w:val="Fontepargpadro"/>
    <w:rsid w:val="00A76DB2"/>
  </w:style>
  <w:style w:type="character" w:customStyle="1" w:styleId="Ttulo1Char">
    <w:name w:val="Título 1 Char"/>
    <w:basedOn w:val="Fontepargpadro"/>
    <w:link w:val="Ttulo1"/>
    <w:uiPriority w:val="9"/>
    <w:rsid w:val="00FC4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C4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0C83"/>
    <w:rPr>
      <w:color w:val="0000FF" w:themeColor="hyperlink"/>
      <w:u w:val="single"/>
    </w:rPr>
  </w:style>
  <w:style w:type="paragraph" w:customStyle="1" w:styleId="TextoInternoNM">
    <w:name w:val="TextoInternoNM"/>
    <w:basedOn w:val="Normal"/>
    <w:rsid w:val="00F850E4"/>
    <w:pPr>
      <w:suppressAutoHyphens/>
      <w:ind w:firstLine="567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corpotexto">
    <w:name w:val="corpo texto"/>
    <w:basedOn w:val="Normal"/>
    <w:uiPriority w:val="99"/>
    <w:rsid w:val="00DD237D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Arial" w:eastAsia="Calibri" w:hAnsi="Arial" w:cs="Arial"/>
      <w:color w:val="000000"/>
      <w:spacing w:val="-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D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91A7-432A-4A85-BB05-B2BE68B3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timbre campus uruçuí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agroindustria</dc:creator>
  <cp:lastModifiedBy>Miguel Rodrigues</cp:lastModifiedBy>
  <cp:revision>3</cp:revision>
  <cp:lastPrinted>2017-06-05T17:54:00Z</cp:lastPrinted>
  <dcterms:created xsi:type="dcterms:W3CDTF">2021-09-01T17:03:00Z</dcterms:created>
  <dcterms:modified xsi:type="dcterms:W3CDTF">2021-09-01T17:04:00Z</dcterms:modified>
</cp:coreProperties>
</file>