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8113" w14:textId="77777777" w:rsidR="008236AD" w:rsidRDefault="008236AD" w:rsidP="00FF0DB1">
      <w:pPr>
        <w:jc w:val="center"/>
      </w:pPr>
    </w:p>
    <w:p w14:paraId="66668F37" w14:textId="77777777" w:rsidR="00FF0DB1" w:rsidRDefault="00081A88" w:rsidP="00092DBA">
      <w:pPr>
        <w:ind w:right="200"/>
        <w:jc w:val="center"/>
        <w:rPr>
          <w:sz w:val="20"/>
          <w:szCs w:val="20"/>
        </w:rPr>
      </w:pPr>
      <w:r>
        <w:rPr>
          <w:b/>
          <w:bCs/>
        </w:rPr>
        <w:t>A</w:t>
      </w:r>
      <w:r w:rsidR="00FF0DB1">
        <w:rPr>
          <w:b/>
          <w:bCs/>
        </w:rPr>
        <w:t>NEXO I</w:t>
      </w:r>
    </w:p>
    <w:p w14:paraId="07911E9B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654FC9D1" w14:textId="77777777" w:rsidR="00FF0DB1" w:rsidRDefault="00FF0DB1" w:rsidP="00FF0DB1">
      <w:pPr>
        <w:ind w:left="240"/>
        <w:rPr>
          <w:sz w:val="20"/>
          <w:szCs w:val="20"/>
        </w:rPr>
      </w:pPr>
      <w:r>
        <w:rPr>
          <w:b/>
          <w:bCs/>
          <w:sz w:val="32"/>
          <w:szCs w:val="32"/>
        </w:rPr>
        <w:t>FORMULÁRIO DE INSCRIÇÃO PARA BOLSA MONITORIA</w:t>
      </w:r>
    </w:p>
    <w:p w14:paraId="40FE48E4" w14:textId="77777777" w:rsidR="00FF0DB1" w:rsidRDefault="00FF0DB1" w:rsidP="00FF0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36EE8CB1" wp14:editId="789834A5">
            <wp:simplePos x="0" y="0"/>
            <wp:positionH relativeFrom="column">
              <wp:posOffset>-5080</wp:posOffset>
            </wp:positionH>
            <wp:positionV relativeFrom="paragraph">
              <wp:posOffset>129540</wp:posOffset>
            </wp:positionV>
            <wp:extent cx="6179820" cy="7575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3F373B" w14:textId="77777777" w:rsidR="00FF0DB1" w:rsidRDefault="00FF0DB1" w:rsidP="00FF0DB1">
      <w:pPr>
        <w:spacing w:line="269" w:lineRule="exact"/>
        <w:rPr>
          <w:sz w:val="20"/>
          <w:szCs w:val="20"/>
        </w:rPr>
      </w:pPr>
    </w:p>
    <w:p w14:paraId="7236BB8E" w14:textId="77777777" w:rsidR="00FF0DB1" w:rsidRDefault="00FF0DB1" w:rsidP="00FF0DB1">
      <w:pPr>
        <w:ind w:left="160"/>
        <w:rPr>
          <w:sz w:val="20"/>
          <w:szCs w:val="20"/>
        </w:rPr>
      </w:pPr>
      <w:r>
        <w:rPr>
          <w:b/>
          <w:bCs/>
        </w:rPr>
        <w:t>Política de Assistência Estudantil do IFPI (POLAE)</w:t>
      </w:r>
    </w:p>
    <w:p w14:paraId="38C630CB" w14:textId="77777777" w:rsidR="00FF0DB1" w:rsidRDefault="00FF0DB1" w:rsidP="00FF0DB1">
      <w:pPr>
        <w:spacing w:line="82" w:lineRule="exact"/>
        <w:rPr>
          <w:sz w:val="20"/>
          <w:szCs w:val="20"/>
        </w:rPr>
      </w:pPr>
    </w:p>
    <w:p w14:paraId="264ABF7A" w14:textId="77777777" w:rsidR="00FF0DB1" w:rsidRDefault="00FF0DB1" w:rsidP="00FF0DB1">
      <w:pPr>
        <w:ind w:left="160"/>
        <w:rPr>
          <w:sz w:val="20"/>
          <w:szCs w:val="20"/>
        </w:rPr>
      </w:pPr>
      <w:r>
        <w:rPr>
          <w:b/>
          <w:bCs/>
        </w:rPr>
        <w:t>Bolsa de Monitoria</w:t>
      </w:r>
    </w:p>
    <w:p w14:paraId="1CA07C18" w14:textId="77777777" w:rsidR="00FF0DB1" w:rsidRDefault="00FF0DB1" w:rsidP="00FF0DB1">
      <w:pPr>
        <w:spacing w:line="79" w:lineRule="exact"/>
        <w:rPr>
          <w:sz w:val="20"/>
          <w:szCs w:val="20"/>
        </w:rPr>
      </w:pPr>
    </w:p>
    <w:p w14:paraId="53C57737" w14:textId="77777777" w:rsidR="00FF0DB1" w:rsidRDefault="00FF0DB1" w:rsidP="00FF0DB1">
      <w:pPr>
        <w:tabs>
          <w:tab w:val="left" w:pos="1820"/>
          <w:tab w:val="left" w:pos="3540"/>
        </w:tabs>
        <w:ind w:left="160"/>
        <w:rPr>
          <w:sz w:val="20"/>
          <w:szCs w:val="20"/>
        </w:rPr>
      </w:pPr>
      <w:r>
        <w:rPr>
          <w:b/>
          <w:bCs/>
        </w:rPr>
        <w:t xml:space="preserve">Modalidade: </w:t>
      </w:r>
      <w:r>
        <w:t>(</w:t>
      </w:r>
      <w:r>
        <w:rPr>
          <w:sz w:val="20"/>
          <w:szCs w:val="20"/>
        </w:rPr>
        <w:tab/>
      </w:r>
      <w:r>
        <w:t>) Remunerada (</w:t>
      </w:r>
      <w:r>
        <w:tab/>
        <w:t>) Não Remunerada</w:t>
      </w:r>
    </w:p>
    <w:p w14:paraId="597B524B" w14:textId="77777777" w:rsidR="00FF0DB1" w:rsidRDefault="00FF0DB1" w:rsidP="00FF0DB1">
      <w:pPr>
        <w:spacing w:line="125" w:lineRule="exact"/>
        <w:rPr>
          <w:sz w:val="20"/>
          <w:szCs w:val="20"/>
        </w:rPr>
      </w:pPr>
    </w:p>
    <w:p w14:paraId="6B10F4DD" w14:textId="658FDE79" w:rsidR="00FF0DB1" w:rsidRDefault="00FF0DB1" w:rsidP="00FF0DB1">
      <w:pPr>
        <w:rPr>
          <w:sz w:val="20"/>
          <w:szCs w:val="20"/>
        </w:rPr>
      </w:pPr>
      <w:r>
        <w:t>Ilmo. Senhor Diretor de Ensino do IFPI/Campus Uruçuí solicito inscrição da proposta abaixo</w:t>
      </w:r>
    </w:p>
    <w:p w14:paraId="048EB887" w14:textId="77777777" w:rsidR="00FF0DB1" w:rsidRDefault="00FF0DB1" w:rsidP="00FF0DB1">
      <w:pPr>
        <w:spacing w:line="87" w:lineRule="exact"/>
        <w:rPr>
          <w:sz w:val="20"/>
          <w:szCs w:val="20"/>
        </w:rPr>
      </w:pPr>
    </w:p>
    <w:p w14:paraId="7249B86E" w14:textId="75F252CF" w:rsidR="00FF0DB1" w:rsidRDefault="00FF0DB1" w:rsidP="00FF0DB1">
      <w:pPr>
        <w:tabs>
          <w:tab w:val="left" w:pos="3700"/>
        </w:tabs>
        <w:rPr>
          <w:sz w:val="20"/>
          <w:szCs w:val="20"/>
        </w:rPr>
      </w:pPr>
      <w:r>
        <w:t>para o programa de monitoria</w:t>
      </w:r>
      <w:r>
        <w:rPr>
          <w:b/>
          <w:bCs/>
          <w:sz w:val="31"/>
          <w:szCs w:val="31"/>
        </w:rPr>
        <w:t>.</w:t>
      </w:r>
      <w:r>
        <w:rPr>
          <w:sz w:val="20"/>
          <w:szCs w:val="20"/>
        </w:rPr>
        <w:tab/>
      </w:r>
    </w:p>
    <w:p w14:paraId="1135464E" w14:textId="77777777" w:rsidR="00FF0DB1" w:rsidRDefault="00FF0DB1" w:rsidP="00FF0DB1">
      <w:pPr>
        <w:spacing w:line="107" w:lineRule="exact"/>
        <w:rPr>
          <w:sz w:val="20"/>
          <w:szCs w:val="20"/>
        </w:rPr>
      </w:pPr>
    </w:p>
    <w:p w14:paraId="43D6D901" w14:textId="77777777" w:rsidR="00FF0DB1" w:rsidRDefault="00FF0DB1" w:rsidP="00FF0DB1">
      <w:pPr>
        <w:rPr>
          <w:sz w:val="20"/>
          <w:szCs w:val="20"/>
        </w:rPr>
      </w:pPr>
      <w:r>
        <w:t>Nome:________________________________________________________________________</w:t>
      </w:r>
    </w:p>
    <w:p w14:paraId="244FDDD2" w14:textId="77777777" w:rsidR="00FF0DB1" w:rsidRDefault="00FF0DB1" w:rsidP="00FF0DB1">
      <w:pPr>
        <w:spacing w:line="82" w:lineRule="exact"/>
        <w:rPr>
          <w:sz w:val="20"/>
          <w:szCs w:val="20"/>
        </w:rPr>
      </w:pPr>
    </w:p>
    <w:p w14:paraId="26FD8EB1" w14:textId="77777777" w:rsidR="00FF0DB1" w:rsidRDefault="00FF0DB1" w:rsidP="00FF0DB1">
      <w:pPr>
        <w:rPr>
          <w:sz w:val="20"/>
          <w:szCs w:val="20"/>
        </w:rPr>
      </w:pPr>
      <w:r>
        <w:t>Matrícula: _____________ Curso: _________________________________________________</w:t>
      </w:r>
    </w:p>
    <w:p w14:paraId="2B3E1F16" w14:textId="77777777" w:rsidR="005D51BD" w:rsidRDefault="005D51BD" w:rsidP="00FF0DB1">
      <w:pPr>
        <w:spacing w:line="84" w:lineRule="exact"/>
        <w:rPr>
          <w:sz w:val="20"/>
          <w:szCs w:val="20"/>
        </w:rPr>
      </w:pPr>
    </w:p>
    <w:p w14:paraId="43D8EB97" w14:textId="63B7527F" w:rsidR="005D51BD" w:rsidRDefault="005D51BD" w:rsidP="00FF0DB1">
      <w:r>
        <w:t>Disciplina pleiteada:_____________________________________________________________</w:t>
      </w:r>
    </w:p>
    <w:p w14:paraId="0F710CF0" w14:textId="093B5282" w:rsidR="00FF0DB1" w:rsidRDefault="00FF0DB1" w:rsidP="00FF0DB1">
      <w:pPr>
        <w:rPr>
          <w:sz w:val="20"/>
          <w:szCs w:val="20"/>
        </w:rPr>
      </w:pPr>
      <w:r>
        <w:t>RG:________________________ CPF: _____________________________________________</w:t>
      </w:r>
    </w:p>
    <w:p w14:paraId="7F0A0995" w14:textId="77777777" w:rsidR="00FF0DB1" w:rsidRDefault="00FF0DB1" w:rsidP="00FF0DB1">
      <w:pPr>
        <w:spacing w:line="82" w:lineRule="exact"/>
        <w:rPr>
          <w:sz w:val="20"/>
          <w:szCs w:val="20"/>
        </w:rPr>
      </w:pPr>
    </w:p>
    <w:p w14:paraId="3F1E9463" w14:textId="77777777" w:rsidR="00FF0DB1" w:rsidRDefault="00FF0DB1" w:rsidP="00FF0DB1">
      <w:pPr>
        <w:rPr>
          <w:sz w:val="20"/>
          <w:szCs w:val="20"/>
        </w:rPr>
      </w:pPr>
      <w:r>
        <w:t>Endereço:_____________________________________________________________________</w:t>
      </w:r>
    </w:p>
    <w:p w14:paraId="132F6C2A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1D5544B4" w14:textId="77777777" w:rsidR="00FF0DB1" w:rsidRDefault="00FF0DB1" w:rsidP="00FF0DB1">
      <w:pPr>
        <w:rPr>
          <w:sz w:val="20"/>
          <w:szCs w:val="20"/>
        </w:rPr>
      </w:pPr>
      <w:r>
        <w:t>Telefone: _______________________________________ e-mail:________________________</w:t>
      </w:r>
    </w:p>
    <w:p w14:paraId="6B395EC4" w14:textId="5F8B955C" w:rsidR="00FF0DB1" w:rsidRDefault="0012399B" w:rsidP="00FF0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02288FB0" wp14:editId="4D76BF09">
                <wp:simplePos x="0" y="0"/>
                <wp:positionH relativeFrom="column">
                  <wp:posOffset>-3175</wp:posOffset>
                </wp:positionH>
                <wp:positionV relativeFrom="paragraph">
                  <wp:posOffset>212089</wp:posOffset>
                </wp:positionV>
                <wp:extent cx="6200140" cy="0"/>
                <wp:effectExtent l="0" t="0" r="0" b="0"/>
                <wp:wrapNone/>
                <wp:docPr id="14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161A4" id="Shape 29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16.7pt" to="487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62336" behindDoc="0" locked="0" layoutInCell="0" allowOverlap="1" wp14:anchorId="691CFC39" wp14:editId="047D74FA">
                <wp:simplePos x="0" y="0"/>
                <wp:positionH relativeFrom="column">
                  <wp:posOffset>-636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13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F60E5" id="Shape 30" o:spid="_x0000_s1026" style="position:absolute;z-index:25166233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.05pt,16.45pt" to="-.0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63360" behindDoc="0" locked="0" layoutInCell="0" allowOverlap="1" wp14:anchorId="1804F3C6" wp14:editId="2E98F16C">
                <wp:simplePos x="0" y="0"/>
                <wp:positionH relativeFrom="column">
                  <wp:posOffset>6193789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12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4E03C" id="Shape 31" o:spid="_x0000_s1026" style="position:absolute;z-index:25166336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87.7pt,16.45pt" to="487.7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" o:allowincell="f" strokeweight=".48pt"/>
            </w:pict>
          </mc:Fallback>
        </mc:AlternateContent>
      </w:r>
    </w:p>
    <w:p w14:paraId="12F579F2" w14:textId="77777777" w:rsidR="00FF0DB1" w:rsidRDefault="00FF0DB1" w:rsidP="00FF0DB1">
      <w:pPr>
        <w:spacing w:line="314" w:lineRule="exact"/>
        <w:rPr>
          <w:sz w:val="20"/>
          <w:szCs w:val="20"/>
        </w:rPr>
      </w:pPr>
    </w:p>
    <w:p w14:paraId="6E53EC63" w14:textId="77777777" w:rsidR="00FF0DB1" w:rsidRDefault="00FF0DB1" w:rsidP="00FF0DB1">
      <w:pPr>
        <w:ind w:left="60"/>
        <w:rPr>
          <w:sz w:val="20"/>
          <w:szCs w:val="20"/>
        </w:rPr>
      </w:pPr>
      <w:r>
        <w:rPr>
          <w:b/>
          <w:bCs/>
        </w:rPr>
        <w:t>Compromisso do/a candidato/a:</w:t>
      </w:r>
    </w:p>
    <w:p w14:paraId="24A08A01" w14:textId="77777777" w:rsidR="00FF0DB1" w:rsidRDefault="00FF0DB1" w:rsidP="00FF0DB1">
      <w:pPr>
        <w:spacing w:line="127" w:lineRule="exact"/>
        <w:rPr>
          <w:sz w:val="20"/>
          <w:szCs w:val="20"/>
        </w:rPr>
      </w:pPr>
    </w:p>
    <w:p w14:paraId="3DDAFB8A" w14:textId="6A849367" w:rsidR="00FF0DB1" w:rsidRDefault="00FF0DB1" w:rsidP="00FF0DB1">
      <w:pPr>
        <w:spacing w:line="234" w:lineRule="auto"/>
        <w:ind w:left="60"/>
        <w:rPr>
          <w:sz w:val="20"/>
          <w:szCs w:val="20"/>
        </w:rPr>
      </w:pPr>
      <w:r>
        <w:t>Declaro, para fins de direito, conhecer e concordar com as normas fixadas pelo IFPI/Campus para a implementação desta</w:t>
      </w:r>
      <w:r w:rsidR="00CD09AE">
        <w:t xml:space="preserve"> bolsa, conforme Edital   </w:t>
      </w:r>
      <w:r w:rsidR="00170610">
        <w:t>008</w:t>
      </w:r>
      <w:r w:rsidR="00CD09AE">
        <w:t xml:space="preserve"> /20</w:t>
      </w:r>
      <w:r w:rsidR="00392716">
        <w:t>2</w:t>
      </w:r>
      <w:r w:rsidR="008236AD">
        <w:t>1</w:t>
      </w:r>
      <w:r>
        <w:t>.</w:t>
      </w:r>
    </w:p>
    <w:p w14:paraId="14F0B94C" w14:textId="77777777" w:rsidR="00FF0DB1" w:rsidRDefault="00FF0DB1" w:rsidP="00FF0DB1">
      <w:pPr>
        <w:spacing w:line="122" w:lineRule="exact"/>
        <w:rPr>
          <w:sz w:val="20"/>
          <w:szCs w:val="20"/>
        </w:rPr>
      </w:pPr>
    </w:p>
    <w:p w14:paraId="72015C1E" w14:textId="77777777" w:rsidR="00FF0DB1" w:rsidRDefault="00FF0DB1" w:rsidP="00FF0DB1">
      <w:pPr>
        <w:ind w:left="60"/>
        <w:rPr>
          <w:sz w:val="20"/>
          <w:szCs w:val="20"/>
        </w:rPr>
      </w:pPr>
      <w:r>
        <w:t>Candidato(a): ___________________________________________________________________</w:t>
      </w:r>
    </w:p>
    <w:p w14:paraId="3937DDFD" w14:textId="77777777" w:rsidR="00FF0DB1" w:rsidRDefault="00FF0DB1" w:rsidP="00FF0DB1">
      <w:pPr>
        <w:spacing w:line="120" w:lineRule="exact"/>
        <w:rPr>
          <w:sz w:val="20"/>
          <w:szCs w:val="20"/>
        </w:rPr>
      </w:pPr>
    </w:p>
    <w:p w14:paraId="2F4C0CC0" w14:textId="77777777" w:rsidR="00FF0DB1" w:rsidRDefault="004A5687" w:rsidP="00FF0DB1">
      <w:pPr>
        <w:tabs>
          <w:tab w:val="left" w:pos="3920"/>
        </w:tabs>
        <w:ind w:left="60"/>
        <w:rPr>
          <w:sz w:val="20"/>
          <w:szCs w:val="20"/>
        </w:rPr>
      </w:pPr>
      <w:r>
        <w:t>URUÇUÍ (PI), _____/_____ / 202</w:t>
      </w:r>
      <w:r w:rsidR="008236AD">
        <w:t>1</w:t>
      </w:r>
      <w:r w:rsidR="00FF0DB1">
        <w:rPr>
          <w:sz w:val="20"/>
          <w:szCs w:val="20"/>
        </w:rPr>
        <w:tab/>
      </w:r>
      <w:r w:rsidR="00FF0DB1">
        <w:t>____________________________________________</w:t>
      </w:r>
    </w:p>
    <w:p w14:paraId="1391F36D" w14:textId="77777777" w:rsidR="00FF0DB1" w:rsidRDefault="00FF0DB1" w:rsidP="00FF0DB1">
      <w:pPr>
        <w:spacing w:line="120" w:lineRule="exact"/>
        <w:rPr>
          <w:sz w:val="20"/>
          <w:szCs w:val="20"/>
        </w:rPr>
      </w:pPr>
    </w:p>
    <w:p w14:paraId="61344F9F" w14:textId="77777777" w:rsidR="00FF0DB1" w:rsidRDefault="00FF0DB1" w:rsidP="00FF0DB1">
      <w:pPr>
        <w:ind w:left="5700"/>
        <w:rPr>
          <w:sz w:val="20"/>
          <w:szCs w:val="20"/>
        </w:rPr>
      </w:pPr>
      <w:r>
        <w:t>Assinatura do Candidato/a</w:t>
      </w:r>
    </w:p>
    <w:p w14:paraId="2EDF7B5A" w14:textId="41AF3423" w:rsidR="00FF0DB1" w:rsidRDefault="0012399B" w:rsidP="00FF0D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1108ADFA" wp14:editId="69E64342">
                <wp:simplePos x="0" y="0"/>
                <wp:positionH relativeFrom="column">
                  <wp:posOffset>-3175</wp:posOffset>
                </wp:positionH>
                <wp:positionV relativeFrom="paragraph">
                  <wp:posOffset>28574</wp:posOffset>
                </wp:positionV>
                <wp:extent cx="6200140" cy="0"/>
                <wp:effectExtent l="0" t="0" r="0" b="0"/>
                <wp:wrapNone/>
                <wp:docPr id="11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8A353" id="Shape 32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2.25pt" to="48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" o:allowincell="f" strokeweight=".16931mm"/>
            </w:pict>
          </mc:Fallback>
        </mc:AlternateContent>
      </w:r>
    </w:p>
    <w:p w14:paraId="4E8BF772" w14:textId="77777777" w:rsidR="00FF0DB1" w:rsidRDefault="00FF0DB1" w:rsidP="00FF0DB1">
      <w:pPr>
        <w:spacing w:line="83" w:lineRule="exact"/>
        <w:rPr>
          <w:sz w:val="20"/>
          <w:szCs w:val="20"/>
        </w:rPr>
      </w:pPr>
    </w:p>
    <w:p w14:paraId="6AA0C2C1" w14:textId="77777777" w:rsidR="00FF0DB1" w:rsidRDefault="00FF0DB1" w:rsidP="00FF0DB1">
      <w:pPr>
        <w:rPr>
          <w:sz w:val="20"/>
          <w:szCs w:val="20"/>
        </w:rPr>
      </w:pPr>
      <w:r>
        <w:t>---------------------------------------------------------------------------------------------------------------------</w:t>
      </w:r>
    </w:p>
    <w:p w14:paraId="345C46FF" w14:textId="77777777" w:rsidR="00FF0DB1" w:rsidRDefault="00FF0DB1" w:rsidP="00FF0DB1">
      <w:pPr>
        <w:spacing w:line="86" w:lineRule="exact"/>
        <w:rPr>
          <w:sz w:val="20"/>
          <w:szCs w:val="20"/>
        </w:rPr>
      </w:pPr>
    </w:p>
    <w:p w14:paraId="531C7928" w14:textId="77777777" w:rsidR="00FF0DB1" w:rsidRDefault="00FF0DB1" w:rsidP="00FF0DB1">
      <w:pPr>
        <w:ind w:left="1840"/>
        <w:rPr>
          <w:sz w:val="20"/>
          <w:szCs w:val="20"/>
        </w:rPr>
      </w:pPr>
      <w:r>
        <w:rPr>
          <w:b/>
          <w:bCs/>
        </w:rPr>
        <w:t>Comprovante de Inscrição Seleção de Monitores 20</w:t>
      </w:r>
      <w:r w:rsidR="004A5687">
        <w:rPr>
          <w:b/>
          <w:bCs/>
        </w:rPr>
        <w:t>2</w:t>
      </w:r>
      <w:r w:rsidR="008236AD">
        <w:rPr>
          <w:b/>
          <w:bCs/>
        </w:rPr>
        <w:t>1</w:t>
      </w:r>
      <w:r>
        <w:rPr>
          <w:b/>
          <w:bCs/>
        </w:rPr>
        <w:t>-</w:t>
      </w:r>
      <w:r w:rsidR="00F434AC">
        <w:rPr>
          <w:b/>
          <w:bCs/>
        </w:rPr>
        <w:t>2</w:t>
      </w:r>
    </w:p>
    <w:p w14:paraId="0660C92E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44EEC596" w14:textId="77777777" w:rsidR="00FF0DB1" w:rsidRDefault="00FF0DB1" w:rsidP="00FF0DB1">
      <w:pPr>
        <w:spacing w:line="262" w:lineRule="exact"/>
        <w:rPr>
          <w:sz w:val="20"/>
          <w:szCs w:val="20"/>
        </w:rPr>
      </w:pPr>
    </w:p>
    <w:p w14:paraId="171EEB1A" w14:textId="77777777" w:rsidR="00FF0DB1" w:rsidRDefault="00FF0DB1" w:rsidP="00FF0DB1">
      <w:pPr>
        <w:rPr>
          <w:sz w:val="20"/>
          <w:szCs w:val="20"/>
        </w:rPr>
      </w:pPr>
      <w:r>
        <w:t>Nome:________________________________________________________________________</w:t>
      </w:r>
    </w:p>
    <w:p w14:paraId="182E1598" w14:textId="77777777" w:rsidR="00FF0DB1" w:rsidRDefault="00FF0DB1" w:rsidP="00FF0DB1">
      <w:pPr>
        <w:spacing w:line="84" w:lineRule="exact"/>
        <w:rPr>
          <w:sz w:val="20"/>
          <w:szCs w:val="20"/>
        </w:rPr>
      </w:pPr>
    </w:p>
    <w:p w14:paraId="3AFF3732" w14:textId="77777777" w:rsidR="00FF0DB1" w:rsidRDefault="00FF0DB1" w:rsidP="00FF0DB1">
      <w:pPr>
        <w:ind w:left="40"/>
        <w:rPr>
          <w:sz w:val="20"/>
          <w:szCs w:val="20"/>
        </w:rPr>
      </w:pPr>
      <w:r>
        <w:t>Matrícula: _____________ Curso: _________________________________________________</w:t>
      </w:r>
    </w:p>
    <w:p w14:paraId="6BF53DDF" w14:textId="77777777" w:rsidR="00FF0DB1" w:rsidRDefault="00FF0DB1" w:rsidP="00FF0DB1">
      <w:pPr>
        <w:spacing w:line="200" w:lineRule="exact"/>
        <w:rPr>
          <w:sz w:val="20"/>
          <w:szCs w:val="20"/>
        </w:rPr>
      </w:pPr>
    </w:p>
    <w:p w14:paraId="3A538381" w14:textId="29F20BC7" w:rsidR="00FF0DB1" w:rsidRDefault="00FF0DB1" w:rsidP="00FF0DB1">
      <w:pPr>
        <w:spacing w:line="300" w:lineRule="auto"/>
        <w:ind w:right="220"/>
        <w:jc w:val="center"/>
        <w:rPr>
          <w:sz w:val="20"/>
          <w:szCs w:val="20"/>
        </w:rPr>
      </w:pPr>
      <w:r>
        <w:t>Recebi todos os docu</w:t>
      </w:r>
      <w:r w:rsidR="00081A88">
        <w:t xml:space="preserve">mentos listados no Edital </w:t>
      </w:r>
      <w:r w:rsidR="00170610" w:rsidRPr="00170610">
        <w:t>008</w:t>
      </w:r>
      <w:r w:rsidR="00081A88" w:rsidRPr="00170610">
        <w:t>/</w:t>
      </w:r>
      <w:r w:rsidR="00081A88">
        <w:t>20</w:t>
      </w:r>
      <w:r w:rsidR="004A5687">
        <w:t>2</w:t>
      </w:r>
      <w:r w:rsidR="008236AD">
        <w:t>1</w:t>
      </w:r>
      <w:r>
        <w:t xml:space="preserve"> para seleção de monitoria do Campus Uruçuí.</w:t>
      </w:r>
    </w:p>
    <w:p w14:paraId="30E8D07E" w14:textId="77777777" w:rsidR="00FF0DB1" w:rsidRDefault="00FF0DB1" w:rsidP="00FF0DB1">
      <w:pPr>
        <w:ind w:right="200"/>
        <w:jc w:val="center"/>
        <w:rPr>
          <w:sz w:val="20"/>
          <w:szCs w:val="20"/>
        </w:rPr>
      </w:pPr>
      <w:r>
        <w:t>Uru</w:t>
      </w:r>
      <w:r w:rsidR="00CD09AE">
        <w:t xml:space="preserve">çuí, ___ de ____________ </w:t>
      </w:r>
      <w:proofErr w:type="spellStart"/>
      <w:r w:rsidR="00CD09AE">
        <w:t>de</w:t>
      </w:r>
      <w:proofErr w:type="spellEnd"/>
      <w:r w:rsidR="00CD09AE">
        <w:t xml:space="preserve"> 20</w:t>
      </w:r>
      <w:r w:rsidR="004A5687">
        <w:t>2</w:t>
      </w:r>
      <w:r w:rsidR="00F434AC">
        <w:t>1</w:t>
      </w:r>
      <w:r w:rsidR="00CD09AE">
        <w:t>.</w:t>
      </w:r>
    </w:p>
    <w:p w14:paraId="6E934970" w14:textId="77777777" w:rsidR="00FF0DB1" w:rsidRDefault="00FF0DB1" w:rsidP="00FF0DB1">
      <w:pPr>
        <w:spacing w:line="200" w:lineRule="exact"/>
        <w:rPr>
          <w:sz w:val="20"/>
          <w:szCs w:val="20"/>
        </w:rPr>
      </w:pPr>
    </w:p>
    <w:p w14:paraId="23753B76" w14:textId="77777777" w:rsidR="007C3B32" w:rsidRDefault="007C3B32" w:rsidP="00FF0DB1">
      <w:pPr>
        <w:spacing w:line="200" w:lineRule="exact"/>
        <w:rPr>
          <w:sz w:val="20"/>
          <w:szCs w:val="20"/>
        </w:rPr>
      </w:pPr>
    </w:p>
    <w:p w14:paraId="522F3910" w14:textId="5A88D3EB" w:rsidR="007C3B32" w:rsidRDefault="00FF0DB1" w:rsidP="00A34112">
      <w:pPr>
        <w:ind w:right="200"/>
        <w:jc w:val="center"/>
        <w:rPr>
          <w:b/>
          <w:bCs/>
        </w:rPr>
      </w:pPr>
      <w:r>
        <w:t>Assinatura do servidor</w:t>
      </w:r>
    </w:p>
    <w:sectPr w:rsidR="007C3B32" w:rsidSect="00FF0DB1">
      <w:headerReference w:type="default" r:id="rId9"/>
      <w:footerReference w:type="default" r:id="rId10"/>
      <w:pgSz w:w="11906" w:h="16838"/>
      <w:pgMar w:top="170" w:right="707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BDDB" w14:textId="77777777" w:rsidR="00813BDF" w:rsidRDefault="00813BDF" w:rsidP="001D43D4">
      <w:r>
        <w:separator/>
      </w:r>
    </w:p>
  </w:endnote>
  <w:endnote w:type="continuationSeparator" w:id="0">
    <w:p w14:paraId="0270AA4D" w14:textId="77777777" w:rsidR="00813BDF" w:rsidRDefault="00813BDF" w:rsidP="001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6102" w14:textId="5B611704" w:rsidR="005D0C83" w:rsidRDefault="00DD237D" w:rsidP="00EE2726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36BCEC6A" wp14:editId="08C670EF">
          <wp:extent cx="5571490" cy="476250"/>
          <wp:effectExtent l="0" t="0" r="0" b="0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4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963DD" w14:textId="77777777" w:rsidR="005D0C83" w:rsidRPr="001D4867" w:rsidRDefault="005D0C83" w:rsidP="00EE272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42E0" w14:textId="77777777" w:rsidR="00813BDF" w:rsidRDefault="00813BDF" w:rsidP="001D43D4">
      <w:r>
        <w:separator/>
      </w:r>
    </w:p>
  </w:footnote>
  <w:footnote w:type="continuationSeparator" w:id="0">
    <w:p w14:paraId="21308ABE" w14:textId="77777777" w:rsidR="00813BDF" w:rsidRDefault="00813BDF" w:rsidP="001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16D8" w14:textId="7C62E76C" w:rsidR="00DD237D" w:rsidRDefault="00DD237D" w:rsidP="00DD237D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0CAC78E1" wp14:editId="127C6FA5">
          <wp:simplePos x="0" y="0"/>
          <wp:positionH relativeFrom="page">
            <wp:posOffset>3513455</wp:posOffset>
          </wp:positionH>
          <wp:positionV relativeFrom="paragraph">
            <wp:posOffset>-314325</wp:posOffset>
          </wp:positionV>
          <wp:extent cx="723900" cy="723900"/>
          <wp:effectExtent l="0" t="0" r="0" b="0"/>
          <wp:wrapNone/>
          <wp:docPr id="19" name="Imagem 19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C744C5" w14:textId="77777777" w:rsidR="00DD237D" w:rsidRDefault="00DD237D" w:rsidP="00DD237D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 w14:paraId="44A60D69" w14:textId="77777777" w:rsidR="00DD237D" w:rsidRDefault="00DD237D" w:rsidP="00DD237D">
    <w:pPr>
      <w:pStyle w:val="Cabealho"/>
      <w:jc w:val="center"/>
      <w:rPr>
        <w:rFonts w:ascii="Arial" w:hAnsi="Arial" w:cs="Arial"/>
        <w:sz w:val="20"/>
        <w:szCs w:val="20"/>
      </w:rPr>
    </w:pPr>
  </w:p>
  <w:p w14:paraId="315D58CD" w14:textId="77777777" w:rsidR="00DD237D" w:rsidRDefault="00DD237D" w:rsidP="00DD237D">
    <w:pPr>
      <w:pStyle w:val="Cabealho"/>
      <w:jc w:val="center"/>
      <w:rPr>
        <w:rFonts w:ascii="Arial" w:hAnsi="Arial" w:cs="Arial"/>
        <w:sz w:val="20"/>
        <w:szCs w:val="20"/>
      </w:rPr>
    </w:pPr>
  </w:p>
  <w:p w14:paraId="65247A46" w14:textId="77777777" w:rsidR="00DD237D" w:rsidRPr="001537F3" w:rsidRDefault="00DD237D" w:rsidP="00DD237D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4373CC69" w14:textId="77777777" w:rsidR="00DD237D" w:rsidRPr="001537F3" w:rsidRDefault="00DD237D" w:rsidP="00DD237D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4C75B115" w14:textId="77777777" w:rsidR="00DD237D" w:rsidRDefault="00DD237D" w:rsidP="00DD237D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5A1763C5" w14:textId="77777777" w:rsidR="00DD237D" w:rsidRDefault="00DD237D" w:rsidP="00DD237D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 w14:paraId="4E5B610B" w14:textId="77777777" w:rsidR="00DD237D" w:rsidRDefault="00DD237D" w:rsidP="00DD237D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Direção Geral</w:t>
    </w:r>
  </w:p>
  <w:p w14:paraId="4B9F2976" w14:textId="4AD3CD3B" w:rsidR="00E2139E" w:rsidRPr="001B5D42" w:rsidRDefault="00501CAF" w:rsidP="00DD237D">
    <w:pPr>
      <w:pStyle w:val="Cabealho"/>
      <w:ind w:left="-426"/>
      <w:jc w:val="both"/>
      <w:rPr>
        <w:rFonts w:ascii="Arial" w:hAnsi="Arial" w:cs="Arial"/>
        <w:b/>
        <w:i/>
        <w:color w:val="000000"/>
        <w:sz w:val="18"/>
        <w:szCs w:val="18"/>
      </w:rPr>
    </w:pPr>
    <w:r>
      <w:t xml:space="preserve">     </w:t>
    </w:r>
    <w:r w:rsidR="00E2139E">
      <w:t xml:space="preserve"> </w:t>
    </w:r>
    <w:r>
      <w:t xml:space="preserve">  </w:t>
    </w:r>
    <w:r w:rsidR="00E00389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ABD"/>
    <w:multiLevelType w:val="hybridMultilevel"/>
    <w:tmpl w:val="04185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95CFF"/>
    <w:multiLevelType w:val="hybridMultilevel"/>
    <w:tmpl w:val="87786BB8"/>
    <w:lvl w:ilvl="0" w:tplc="F998C968">
      <w:start w:val="1"/>
      <w:numFmt w:val="lowerLetter"/>
      <w:lvlText w:val="%1)"/>
      <w:lvlJc w:val="left"/>
    </w:lvl>
    <w:lvl w:ilvl="1" w:tplc="4600FEE2">
      <w:numFmt w:val="decimal"/>
      <w:lvlText w:val=""/>
      <w:lvlJc w:val="left"/>
    </w:lvl>
    <w:lvl w:ilvl="2" w:tplc="B4548870">
      <w:numFmt w:val="decimal"/>
      <w:lvlText w:val=""/>
      <w:lvlJc w:val="left"/>
    </w:lvl>
    <w:lvl w:ilvl="3" w:tplc="CAF01170">
      <w:numFmt w:val="decimal"/>
      <w:lvlText w:val=""/>
      <w:lvlJc w:val="left"/>
    </w:lvl>
    <w:lvl w:ilvl="4" w:tplc="7A82289E">
      <w:numFmt w:val="decimal"/>
      <w:lvlText w:val=""/>
      <w:lvlJc w:val="left"/>
    </w:lvl>
    <w:lvl w:ilvl="5" w:tplc="803A9E7A">
      <w:numFmt w:val="decimal"/>
      <w:lvlText w:val=""/>
      <w:lvlJc w:val="left"/>
    </w:lvl>
    <w:lvl w:ilvl="6" w:tplc="18723336">
      <w:numFmt w:val="decimal"/>
      <w:lvlText w:val=""/>
      <w:lvlJc w:val="left"/>
    </w:lvl>
    <w:lvl w:ilvl="7" w:tplc="E8D25328">
      <w:numFmt w:val="decimal"/>
      <w:lvlText w:val=""/>
      <w:lvlJc w:val="left"/>
    </w:lvl>
    <w:lvl w:ilvl="8" w:tplc="7B784E48">
      <w:numFmt w:val="decimal"/>
      <w:lvlText w:val=""/>
      <w:lvlJc w:val="left"/>
    </w:lvl>
  </w:abstractNum>
  <w:abstractNum w:abstractNumId="2" w15:restartNumberingAfterBreak="0">
    <w:nsid w:val="2F5F1633"/>
    <w:multiLevelType w:val="hybridMultilevel"/>
    <w:tmpl w:val="90D8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56BE"/>
    <w:multiLevelType w:val="hybridMultilevel"/>
    <w:tmpl w:val="1F986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1292"/>
    <w:multiLevelType w:val="hybridMultilevel"/>
    <w:tmpl w:val="4B3E1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3239"/>
    <w:multiLevelType w:val="hybridMultilevel"/>
    <w:tmpl w:val="D160D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E1E3F"/>
    <w:multiLevelType w:val="hybridMultilevel"/>
    <w:tmpl w:val="35AC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F47"/>
    <w:multiLevelType w:val="hybridMultilevel"/>
    <w:tmpl w:val="6E146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A0488"/>
    <w:multiLevelType w:val="hybridMultilevel"/>
    <w:tmpl w:val="E9782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34873"/>
    <w:multiLevelType w:val="hybridMultilevel"/>
    <w:tmpl w:val="CFB05222"/>
    <w:lvl w:ilvl="0" w:tplc="624EAB72">
      <w:start w:val="1"/>
      <w:numFmt w:val="bullet"/>
      <w:lvlText w:val="à"/>
      <w:lvlJc w:val="left"/>
    </w:lvl>
    <w:lvl w:ilvl="1" w:tplc="CF22C434">
      <w:numFmt w:val="decimal"/>
      <w:lvlText w:val=""/>
      <w:lvlJc w:val="left"/>
    </w:lvl>
    <w:lvl w:ilvl="2" w:tplc="963AD04C">
      <w:numFmt w:val="decimal"/>
      <w:lvlText w:val=""/>
      <w:lvlJc w:val="left"/>
    </w:lvl>
    <w:lvl w:ilvl="3" w:tplc="9A1EE914">
      <w:numFmt w:val="decimal"/>
      <w:lvlText w:val=""/>
      <w:lvlJc w:val="left"/>
    </w:lvl>
    <w:lvl w:ilvl="4" w:tplc="3AB45C84">
      <w:numFmt w:val="decimal"/>
      <w:lvlText w:val=""/>
      <w:lvlJc w:val="left"/>
    </w:lvl>
    <w:lvl w:ilvl="5" w:tplc="CA7A3E78">
      <w:numFmt w:val="decimal"/>
      <w:lvlText w:val=""/>
      <w:lvlJc w:val="left"/>
    </w:lvl>
    <w:lvl w:ilvl="6" w:tplc="FBD0F44C">
      <w:numFmt w:val="decimal"/>
      <w:lvlText w:val=""/>
      <w:lvlJc w:val="left"/>
    </w:lvl>
    <w:lvl w:ilvl="7" w:tplc="C748B6AA">
      <w:numFmt w:val="decimal"/>
      <w:lvlText w:val=""/>
      <w:lvlJc w:val="left"/>
    </w:lvl>
    <w:lvl w:ilvl="8" w:tplc="25BCDF16">
      <w:numFmt w:val="decimal"/>
      <w:lvlText w:val=""/>
      <w:lvlJc w:val="left"/>
    </w:lvl>
  </w:abstractNum>
  <w:abstractNum w:abstractNumId="10" w15:restartNumberingAfterBreak="0">
    <w:nsid w:val="692C1550"/>
    <w:multiLevelType w:val="hybridMultilevel"/>
    <w:tmpl w:val="C31C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C70F8"/>
    <w:multiLevelType w:val="hybridMultilevel"/>
    <w:tmpl w:val="5C244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0DC51"/>
    <w:multiLevelType w:val="hybridMultilevel"/>
    <w:tmpl w:val="F698B8F4"/>
    <w:lvl w:ilvl="0" w:tplc="F4C6029C">
      <w:start w:val="1"/>
      <w:numFmt w:val="lowerLetter"/>
      <w:lvlText w:val="%1)"/>
      <w:lvlJc w:val="left"/>
    </w:lvl>
    <w:lvl w:ilvl="1" w:tplc="82A2FBA4">
      <w:numFmt w:val="decimal"/>
      <w:lvlText w:val=""/>
      <w:lvlJc w:val="left"/>
    </w:lvl>
    <w:lvl w:ilvl="2" w:tplc="801E9794">
      <w:numFmt w:val="decimal"/>
      <w:lvlText w:val=""/>
      <w:lvlJc w:val="left"/>
    </w:lvl>
    <w:lvl w:ilvl="3" w:tplc="9850DD9A">
      <w:numFmt w:val="decimal"/>
      <w:lvlText w:val=""/>
      <w:lvlJc w:val="left"/>
    </w:lvl>
    <w:lvl w:ilvl="4" w:tplc="F2681C8C">
      <w:numFmt w:val="decimal"/>
      <w:lvlText w:val=""/>
      <w:lvlJc w:val="left"/>
    </w:lvl>
    <w:lvl w:ilvl="5" w:tplc="9116863E">
      <w:numFmt w:val="decimal"/>
      <w:lvlText w:val=""/>
      <w:lvlJc w:val="left"/>
    </w:lvl>
    <w:lvl w:ilvl="6" w:tplc="933E3414">
      <w:numFmt w:val="decimal"/>
      <w:lvlText w:val=""/>
      <w:lvlJc w:val="left"/>
    </w:lvl>
    <w:lvl w:ilvl="7" w:tplc="69DCA668">
      <w:numFmt w:val="decimal"/>
      <w:lvlText w:val=""/>
      <w:lvlJc w:val="left"/>
    </w:lvl>
    <w:lvl w:ilvl="8" w:tplc="57D06022">
      <w:numFmt w:val="decimal"/>
      <w:lvlText w:val=""/>
      <w:lvlJc w:val="left"/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00B01"/>
    <w:rsid w:val="000057A3"/>
    <w:rsid w:val="00007200"/>
    <w:rsid w:val="000158CE"/>
    <w:rsid w:val="00034E00"/>
    <w:rsid w:val="00036591"/>
    <w:rsid w:val="0004230D"/>
    <w:rsid w:val="0005007C"/>
    <w:rsid w:val="00050A70"/>
    <w:rsid w:val="000529B2"/>
    <w:rsid w:val="00054079"/>
    <w:rsid w:val="000556DF"/>
    <w:rsid w:val="00063211"/>
    <w:rsid w:val="00064917"/>
    <w:rsid w:val="00067ACC"/>
    <w:rsid w:val="000702D8"/>
    <w:rsid w:val="000762DD"/>
    <w:rsid w:val="00081483"/>
    <w:rsid w:val="00081A88"/>
    <w:rsid w:val="000867A6"/>
    <w:rsid w:val="00090645"/>
    <w:rsid w:val="00092DBA"/>
    <w:rsid w:val="00093EDE"/>
    <w:rsid w:val="000B0442"/>
    <w:rsid w:val="000B2B62"/>
    <w:rsid w:val="000B4A4D"/>
    <w:rsid w:val="000C1E3F"/>
    <w:rsid w:val="000C4326"/>
    <w:rsid w:val="000C4DA8"/>
    <w:rsid w:val="000D45B3"/>
    <w:rsid w:val="000D49F3"/>
    <w:rsid w:val="000E096D"/>
    <w:rsid w:val="000E6F92"/>
    <w:rsid w:val="000F21F9"/>
    <w:rsid w:val="00115AFE"/>
    <w:rsid w:val="0012195A"/>
    <w:rsid w:val="0012399B"/>
    <w:rsid w:val="00126565"/>
    <w:rsid w:val="0013364E"/>
    <w:rsid w:val="00134F83"/>
    <w:rsid w:val="0014239E"/>
    <w:rsid w:val="00155347"/>
    <w:rsid w:val="00156970"/>
    <w:rsid w:val="00160ECF"/>
    <w:rsid w:val="00167861"/>
    <w:rsid w:val="001704E4"/>
    <w:rsid w:val="00170610"/>
    <w:rsid w:val="001731D0"/>
    <w:rsid w:val="0017582F"/>
    <w:rsid w:val="00180DE2"/>
    <w:rsid w:val="00182414"/>
    <w:rsid w:val="001840D9"/>
    <w:rsid w:val="001872E3"/>
    <w:rsid w:val="00196957"/>
    <w:rsid w:val="001A4C8B"/>
    <w:rsid w:val="001B5697"/>
    <w:rsid w:val="001B5D42"/>
    <w:rsid w:val="001C7DC1"/>
    <w:rsid w:val="001D1678"/>
    <w:rsid w:val="001D43D4"/>
    <w:rsid w:val="001D4867"/>
    <w:rsid w:val="001D5961"/>
    <w:rsid w:val="001D6316"/>
    <w:rsid w:val="001E020D"/>
    <w:rsid w:val="001E4DC0"/>
    <w:rsid w:val="001E4DC9"/>
    <w:rsid w:val="001F0011"/>
    <w:rsid w:val="00207172"/>
    <w:rsid w:val="002142D0"/>
    <w:rsid w:val="00220E3D"/>
    <w:rsid w:val="00221111"/>
    <w:rsid w:val="00221C18"/>
    <w:rsid w:val="00222D07"/>
    <w:rsid w:val="002319EB"/>
    <w:rsid w:val="0023256D"/>
    <w:rsid w:val="0025607D"/>
    <w:rsid w:val="00256943"/>
    <w:rsid w:val="002608A8"/>
    <w:rsid w:val="00261336"/>
    <w:rsid w:val="00265A69"/>
    <w:rsid w:val="002746A3"/>
    <w:rsid w:val="00275747"/>
    <w:rsid w:val="0028023F"/>
    <w:rsid w:val="002966FA"/>
    <w:rsid w:val="002A6D5C"/>
    <w:rsid w:val="002B6498"/>
    <w:rsid w:val="002E088C"/>
    <w:rsid w:val="002E1D36"/>
    <w:rsid w:val="002F5AEA"/>
    <w:rsid w:val="00302F58"/>
    <w:rsid w:val="00314C1A"/>
    <w:rsid w:val="00315F2B"/>
    <w:rsid w:val="00322967"/>
    <w:rsid w:val="00327AD4"/>
    <w:rsid w:val="00332E8F"/>
    <w:rsid w:val="00343BA0"/>
    <w:rsid w:val="0034444D"/>
    <w:rsid w:val="003569DD"/>
    <w:rsid w:val="0038142B"/>
    <w:rsid w:val="00392716"/>
    <w:rsid w:val="0039545F"/>
    <w:rsid w:val="003B7218"/>
    <w:rsid w:val="003D1138"/>
    <w:rsid w:val="003D6A50"/>
    <w:rsid w:val="003D756B"/>
    <w:rsid w:val="003E3328"/>
    <w:rsid w:val="003E4658"/>
    <w:rsid w:val="00401BA6"/>
    <w:rsid w:val="004021C4"/>
    <w:rsid w:val="004110CB"/>
    <w:rsid w:val="0041275B"/>
    <w:rsid w:val="00426157"/>
    <w:rsid w:val="00430372"/>
    <w:rsid w:val="00431B3F"/>
    <w:rsid w:val="004361F2"/>
    <w:rsid w:val="0043721B"/>
    <w:rsid w:val="0044037A"/>
    <w:rsid w:val="00440F12"/>
    <w:rsid w:val="004412D8"/>
    <w:rsid w:val="0044202C"/>
    <w:rsid w:val="00453112"/>
    <w:rsid w:val="004536BB"/>
    <w:rsid w:val="00454C24"/>
    <w:rsid w:val="004656A7"/>
    <w:rsid w:val="00467AE3"/>
    <w:rsid w:val="00473561"/>
    <w:rsid w:val="0049733E"/>
    <w:rsid w:val="004A1AE4"/>
    <w:rsid w:val="004A5687"/>
    <w:rsid w:val="004B203A"/>
    <w:rsid w:val="004B38AF"/>
    <w:rsid w:val="004B5C84"/>
    <w:rsid w:val="004E27E2"/>
    <w:rsid w:val="004E4446"/>
    <w:rsid w:val="004E49A0"/>
    <w:rsid w:val="004F0F2C"/>
    <w:rsid w:val="00501CAF"/>
    <w:rsid w:val="00501DE2"/>
    <w:rsid w:val="005040D7"/>
    <w:rsid w:val="00505649"/>
    <w:rsid w:val="00506AD3"/>
    <w:rsid w:val="005275FA"/>
    <w:rsid w:val="005352BF"/>
    <w:rsid w:val="00535C84"/>
    <w:rsid w:val="00535E69"/>
    <w:rsid w:val="00555074"/>
    <w:rsid w:val="005668BD"/>
    <w:rsid w:val="0057648A"/>
    <w:rsid w:val="0059130B"/>
    <w:rsid w:val="005A15F0"/>
    <w:rsid w:val="005B5546"/>
    <w:rsid w:val="005C0DF4"/>
    <w:rsid w:val="005C39B5"/>
    <w:rsid w:val="005C4994"/>
    <w:rsid w:val="005D0C83"/>
    <w:rsid w:val="005D27A9"/>
    <w:rsid w:val="005D2A51"/>
    <w:rsid w:val="005D51BD"/>
    <w:rsid w:val="005D538F"/>
    <w:rsid w:val="005E144D"/>
    <w:rsid w:val="005F34BB"/>
    <w:rsid w:val="00600E49"/>
    <w:rsid w:val="00611423"/>
    <w:rsid w:val="00613BB2"/>
    <w:rsid w:val="006210B5"/>
    <w:rsid w:val="00621939"/>
    <w:rsid w:val="0062686D"/>
    <w:rsid w:val="0062716C"/>
    <w:rsid w:val="0062795E"/>
    <w:rsid w:val="006373F0"/>
    <w:rsid w:val="0065336D"/>
    <w:rsid w:val="00662729"/>
    <w:rsid w:val="00671C3D"/>
    <w:rsid w:val="006729E8"/>
    <w:rsid w:val="006735E8"/>
    <w:rsid w:val="00673911"/>
    <w:rsid w:val="006752C5"/>
    <w:rsid w:val="00681DAA"/>
    <w:rsid w:val="00696D8B"/>
    <w:rsid w:val="006A0018"/>
    <w:rsid w:val="006A4A93"/>
    <w:rsid w:val="006A6A24"/>
    <w:rsid w:val="006B120A"/>
    <w:rsid w:val="006B4FA0"/>
    <w:rsid w:val="006B65AA"/>
    <w:rsid w:val="006C3DA5"/>
    <w:rsid w:val="006C4C06"/>
    <w:rsid w:val="006D20E8"/>
    <w:rsid w:val="006E25D8"/>
    <w:rsid w:val="006E7776"/>
    <w:rsid w:val="006F008B"/>
    <w:rsid w:val="006F0864"/>
    <w:rsid w:val="006F712F"/>
    <w:rsid w:val="0072405A"/>
    <w:rsid w:val="00725A3E"/>
    <w:rsid w:val="00732391"/>
    <w:rsid w:val="00733D29"/>
    <w:rsid w:val="00756698"/>
    <w:rsid w:val="007672CD"/>
    <w:rsid w:val="007A0B90"/>
    <w:rsid w:val="007A0C1E"/>
    <w:rsid w:val="007A7DAA"/>
    <w:rsid w:val="007B3A4B"/>
    <w:rsid w:val="007C3B32"/>
    <w:rsid w:val="007D0B46"/>
    <w:rsid w:val="007D53A9"/>
    <w:rsid w:val="007E339A"/>
    <w:rsid w:val="00805176"/>
    <w:rsid w:val="00806129"/>
    <w:rsid w:val="00813B5D"/>
    <w:rsid w:val="00813BDF"/>
    <w:rsid w:val="0081628A"/>
    <w:rsid w:val="00816E1E"/>
    <w:rsid w:val="008204FF"/>
    <w:rsid w:val="008236AD"/>
    <w:rsid w:val="00825BD1"/>
    <w:rsid w:val="00837FDE"/>
    <w:rsid w:val="0086366F"/>
    <w:rsid w:val="00866904"/>
    <w:rsid w:val="008752DC"/>
    <w:rsid w:val="008771B6"/>
    <w:rsid w:val="00886FE6"/>
    <w:rsid w:val="00895A44"/>
    <w:rsid w:val="008A46DE"/>
    <w:rsid w:val="008A4841"/>
    <w:rsid w:val="008B3198"/>
    <w:rsid w:val="008C01F7"/>
    <w:rsid w:val="008D130C"/>
    <w:rsid w:val="008D3C3D"/>
    <w:rsid w:val="008E02EE"/>
    <w:rsid w:val="008E3072"/>
    <w:rsid w:val="009000C2"/>
    <w:rsid w:val="00901DCC"/>
    <w:rsid w:val="00907344"/>
    <w:rsid w:val="00915782"/>
    <w:rsid w:val="0092542A"/>
    <w:rsid w:val="0092608B"/>
    <w:rsid w:val="0093158A"/>
    <w:rsid w:val="009417B3"/>
    <w:rsid w:val="0096163D"/>
    <w:rsid w:val="0096213C"/>
    <w:rsid w:val="00967135"/>
    <w:rsid w:val="00967FE1"/>
    <w:rsid w:val="00980750"/>
    <w:rsid w:val="0098143F"/>
    <w:rsid w:val="00993305"/>
    <w:rsid w:val="009A0007"/>
    <w:rsid w:val="009A1ADD"/>
    <w:rsid w:val="009A67B3"/>
    <w:rsid w:val="009B1B92"/>
    <w:rsid w:val="009C0897"/>
    <w:rsid w:val="009C7F21"/>
    <w:rsid w:val="009D7424"/>
    <w:rsid w:val="009E04B5"/>
    <w:rsid w:val="009E6EF9"/>
    <w:rsid w:val="009F1D8B"/>
    <w:rsid w:val="009F2A98"/>
    <w:rsid w:val="009F5E03"/>
    <w:rsid w:val="009F78B3"/>
    <w:rsid w:val="00A003B5"/>
    <w:rsid w:val="00A0072A"/>
    <w:rsid w:val="00A02094"/>
    <w:rsid w:val="00A0221B"/>
    <w:rsid w:val="00A04238"/>
    <w:rsid w:val="00A04D6B"/>
    <w:rsid w:val="00A06685"/>
    <w:rsid w:val="00A16D7F"/>
    <w:rsid w:val="00A20B94"/>
    <w:rsid w:val="00A20BEE"/>
    <w:rsid w:val="00A27B1C"/>
    <w:rsid w:val="00A3374F"/>
    <w:rsid w:val="00A34112"/>
    <w:rsid w:val="00A400BA"/>
    <w:rsid w:val="00A54CD6"/>
    <w:rsid w:val="00A57D3D"/>
    <w:rsid w:val="00A60011"/>
    <w:rsid w:val="00A607F1"/>
    <w:rsid w:val="00A62D36"/>
    <w:rsid w:val="00A7417F"/>
    <w:rsid w:val="00A754A8"/>
    <w:rsid w:val="00A76DB2"/>
    <w:rsid w:val="00A7702C"/>
    <w:rsid w:val="00A779B8"/>
    <w:rsid w:val="00A8049B"/>
    <w:rsid w:val="00A9701C"/>
    <w:rsid w:val="00AA0B76"/>
    <w:rsid w:val="00AA18A2"/>
    <w:rsid w:val="00AA2C60"/>
    <w:rsid w:val="00AA407D"/>
    <w:rsid w:val="00AA4FA8"/>
    <w:rsid w:val="00AB1EAB"/>
    <w:rsid w:val="00AB3A5E"/>
    <w:rsid w:val="00AB4BFA"/>
    <w:rsid w:val="00AC01D3"/>
    <w:rsid w:val="00AC1618"/>
    <w:rsid w:val="00AC3153"/>
    <w:rsid w:val="00AD196C"/>
    <w:rsid w:val="00AD4BCC"/>
    <w:rsid w:val="00B050EE"/>
    <w:rsid w:val="00B10C3A"/>
    <w:rsid w:val="00B231F8"/>
    <w:rsid w:val="00B24FE8"/>
    <w:rsid w:val="00B3067C"/>
    <w:rsid w:val="00B3370C"/>
    <w:rsid w:val="00B344D3"/>
    <w:rsid w:val="00B35646"/>
    <w:rsid w:val="00B36406"/>
    <w:rsid w:val="00B46077"/>
    <w:rsid w:val="00B5333F"/>
    <w:rsid w:val="00B5741F"/>
    <w:rsid w:val="00B747C5"/>
    <w:rsid w:val="00B76E2B"/>
    <w:rsid w:val="00B77786"/>
    <w:rsid w:val="00B83CB0"/>
    <w:rsid w:val="00B927DC"/>
    <w:rsid w:val="00BA4C96"/>
    <w:rsid w:val="00BB1302"/>
    <w:rsid w:val="00BE235E"/>
    <w:rsid w:val="00BE2A88"/>
    <w:rsid w:val="00BE5B1F"/>
    <w:rsid w:val="00BF784A"/>
    <w:rsid w:val="00C028CC"/>
    <w:rsid w:val="00C056DA"/>
    <w:rsid w:val="00C20DEE"/>
    <w:rsid w:val="00C2149F"/>
    <w:rsid w:val="00C3164D"/>
    <w:rsid w:val="00C32785"/>
    <w:rsid w:val="00C36333"/>
    <w:rsid w:val="00C41C8C"/>
    <w:rsid w:val="00C4384F"/>
    <w:rsid w:val="00C43BF2"/>
    <w:rsid w:val="00C46DE1"/>
    <w:rsid w:val="00C500EE"/>
    <w:rsid w:val="00C6573A"/>
    <w:rsid w:val="00C66488"/>
    <w:rsid w:val="00C71B84"/>
    <w:rsid w:val="00C735AF"/>
    <w:rsid w:val="00C75DDF"/>
    <w:rsid w:val="00C84440"/>
    <w:rsid w:val="00C846F5"/>
    <w:rsid w:val="00C86C3B"/>
    <w:rsid w:val="00C96E32"/>
    <w:rsid w:val="00CA048C"/>
    <w:rsid w:val="00CA3082"/>
    <w:rsid w:val="00CA46C6"/>
    <w:rsid w:val="00CA6AF6"/>
    <w:rsid w:val="00CA738E"/>
    <w:rsid w:val="00CC1996"/>
    <w:rsid w:val="00CD09AE"/>
    <w:rsid w:val="00CD0D9E"/>
    <w:rsid w:val="00CD29E9"/>
    <w:rsid w:val="00CD2E9F"/>
    <w:rsid w:val="00CF1B82"/>
    <w:rsid w:val="00CF5F11"/>
    <w:rsid w:val="00D00D24"/>
    <w:rsid w:val="00D058FF"/>
    <w:rsid w:val="00D07AE7"/>
    <w:rsid w:val="00D157A4"/>
    <w:rsid w:val="00D34347"/>
    <w:rsid w:val="00D3629C"/>
    <w:rsid w:val="00D36855"/>
    <w:rsid w:val="00D40195"/>
    <w:rsid w:val="00D42F2F"/>
    <w:rsid w:val="00D4511C"/>
    <w:rsid w:val="00D47BCC"/>
    <w:rsid w:val="00D529F1"/>
    <w:rsid w:val="00D62FE1"/>
    <w:rsid w:val="00D73E40"/>
    <w:rsid w:val="00D756AF"/>
    <w:rsid w:val="00D82739"/>
    <w:rsid w:val="00D9282C"/>
    <w:rsid w:val="00DA3BBF"/>
    <w:rsid w:val="00DA7A66"/>
    <w:rsid w:val="00DB2A6E"/>
    <w:rsid w:val="00DB631B"/>
    <w:rsid w:val="00DB6827"/>
    <w:rsid w:val="00DC5EEC"/>
    <w:rsid w:val="00DC7733"/>
    <w:rsid w:val="00DD237D"/>
    <w:rsid w:val="00DE18D5"/>
    <w:rsid w:val="00DE41D3"/>
    <w:rsid w:val="00E00389"/>
    <w:rsid w:val="00E2139E"/>
    <w:rsid w:val="00E33D9E"/>
    <w:rsid w:val="00E3658C"/>
    <w:rsid w:val="00E41045"/>
    <w:rsid w:val="00E41790"/>
    <w:rsid w:val="00E55A2B"/>
    <w:rsid w:val="00E679D6"/>
    <w:rsid w:val="00E731F1"/>
    <w:rsid w:val="00E83F06"/>
    <w:rsid w:val="00E963C3"/>
    <w:rsid w:val="00EA06DB"/>
    <w:rsid w:val="00EA2FEF"/>
    <w:rsid w:val="00EB0244"/>
    <w:rsid w:val="00EB65AC"/>
    <w:rsid w:val="00EC7E47"/>
    <w:rsid w:val="00ED1DC9"/>
    <w:rsid w:val="00ED5844"/>
    <w:rsid w:val="00ED6E99"/>
    <w:rsid w:val="00EE2726"/>
    <w:rsid w:val="00EF0090"/>
    <w:rsid w:val="00EF194E"/>
    <w:rsid w:val="00EF6117"/>
    <w:rsid w:val="00EF64B0"/>
    <w:rsid w:val="00F0041A"/>
    <w:rsid w:val="00F031C9"/>
    <w:rsid w:val="00F038BD"/>
    <w:rsid w:val="00F2250B"/>
    <w:rsid w:val="00F24F43"/>
    <w:rsid w:val="00F434AC"/>
    <w:rsid w:val="00F45A22"/>
    <w:rsid w:val="00F469AE"/>
    <w:rsid w:val="00F6000D"/>
    <w:rsid w:val="00F60289"/>
    <w:rsid w:val="00F61A90"/>
    <w:rsid w:val="00F62380"/>
    <w:rsid w:val="00F80B3A"/>
    <w:rsid w:val="00F81FDF"/>
    <w:rsid w:val="00F8205A"/>
    <w:rsid w:val="00F82638"/>
    <w:rsid w:val="00F850E4"/>
    <w:rsid w:val="00F91237"/>
    <w:rsid w:val="00FA39A1"/>
    <w:rsid w:val="00FB48DF"/>
    <w:rsid w:val="00FB5619"/>
    <w:rsid w:val="00FB698A"/>
    <w:rsid w:val="00FC1569"/>
    <w:rsid w:val="00FC1AF4"/>
    <w:rsid w:val="00FC24B3"/>
    <w:rsid w:val="00FC491A"/>
    <w:rsid w:val="00FD5386"/>
    <w:rsid w:val="00FD5E7D"/>
    <w:rsid w:val="00FD6D5A"/>
    <w:rsid w:val="00FE11EA"/>
    <w:rsid w:val="00FE4C8D"/>
    <w:rsid w:val="00FE5CBD"/>
    <w:rsid w:val="00FF085D"/>
    <w:rsid w:val="00FF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7D6F0"/>
  <w15:docId w15:val="{3639233A-842B-47A1-AD82-3E278E9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91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3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3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511C"/>
    <w:pPr>
      <w:ind w:left="720"/>
      <w:contextualSpacing/>
    </w:pPr>
  </w:style>
  <w:style w:type="character" w:customStyle="1" w:styleId="apple-style-span">
    <w:name w:val="apple-style-span"/>
    <w:basedOn w:val="Fontepargpadro"/>
    <w:rsid w:val="00A76DB2"/>
  </w:style>
  <w:style w:type="character" w:customStyle="1" w:styleId="Ttulo1Char">
    <w:name w:val="Título 1 Char"/>
    <w:basedOn w:val="Fontepargpadro"/>
    <w:link w:val="Ttulo1"/>
    <w:uiPriority w:val="9"/>
    <w:rsid w:val="00FC4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C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0C83"/>
    <w:rPr>
      <w:color w:val="0000FF" w:themeColor="hyperlink"/>
      <w:u w:val="single"/>
    </w:rPr>
  </w:style>
  <w:style w:type="paragraph" w:customStyle="1" w:styleId="TextoInternoNM">
    <w:name w:val="TextoInternoNM"/>
    <w:basedOn w:val="Normal"/>
    <w:rsid w:val="00F850E4"/>
    <w:pPr>
      <w:suppressAutoHyphens/>
      <w:ind w:firstLine="567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corpotexto">
    <w:name w:val="corpo texto"/>
    <w:basedOn w:val="Normal"/>
    <w:uiPriority w:val="99"/>
    <w:rsid w:val="00DD237D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Arial" w:eastAsia="Calibri" w:hAnsi="Arial" w:cs="Arial"/>
      <w:color w:val="000000"/>
      <w:spacing w:val="-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D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491A7-432A-4A85-BB05-B2BE68B3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timbre campus uruçuí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agroindustria</dc:creator>
  <cp:lastModifiedBy>Miguel Rodrigues</cp:lastModifiedBy>
  <cp:revision>4</cp:revision>
  <cp:lastPrinted>2017-06-05T17:54:00Z</cp:lastPrinted>
  <dcterms:created xsi:type="dcterms:W3CDTF">2021-09-01T17:03:00Z</dcterms:created>
  <dcterms:modified xsi:type="dcterms:W3CDTF">2021-09-01T17:04:00Z</dcterms:modified>
</cp:coreProperties>
</file>