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C19CF" w14:textId="586C8B7B" w:rsidR="006D60C2" w:rsidRDefault="00B27C60" w:rsidP="00B27C60">
      <w:pPr>
        <w:spacing w:line="0" w:lineRule="atLeast"/>
        <w:ind w:right="20"/>
        <w:jc w:val="center"/>
        <w:rPr>
          <w:b/>
        </w:rPr>
      </w:pPr>
      <w:bookmarkStart w:id="1" w:name="page5"/>
      <w:bookmarkEnd w:id="1"/>
      <w:r>
        <w:rPr>
          <w:rFonts w:ascii="Calibri" w:hAnsi="Calibri" w:cs="Calibri"/>
          <w:color w:val="000000"/>
          <w:sz w:val="27"/>
          <w:szCs w:val="27"/>
        </w:rPr>
        <w:t>EDITAL 9/2023 - DG-URUCUI/CAURU/IFPI, de 23 de março de 2023.</w:t>
      </w:r>
    </w:p>
    <w:p w14:paraId="6B3E0F2B" w14:textId="77777777" w:rsidR="006D60C2" w:rsidRDefault="006D60C2" w:rsidP="00B27C60">
      <w:pPr>
        <w:spacing w:line="0" w:lineRule="atLeast"/>
        <w:ind w:right="20"/>
        <w:rPr>
          <w:b/>
          <w:sz w:val="22"/>
          <w:szCs w:val="22"/>
        </w:rPr>
      </w:pPr>
    </w:p>
    <w:p w14:paraId="1E1014DC" w14:textId="0B76E50E" w:rsidR="00D01456" w:rsidRPr="0084012F" w:rsidRDefault="00D01456" w:rsidP="00CC4D64">
      <w:pPr>
        <w:spacing w:line="0" w:lineRule="atLeast"/>
        <w:ind w:right="20"/>
        <w:jc w:val="center"/>
        <w:rPr>
          <w:b/>
          <w:sz w:val="22"/>
          <w:szCs w:val="22"/>
        </w:rPr>
      </w:pPr>
      <w:r w:rsidRPr="0084012F">
        <w:rPr>
          <w:b/>
          <w:sz w:val="22"/>
          <w:szCs w:val="22"/>
        </w:rPr>
        <w:t>ANEXO I – FICHA DE INSCRIÇÃO</w:t>
      </w:r>
    </w:p>
    <w:p w14:paraId="69FCF012" w14:textId="77777777" w:rsidR="00D01456" w:rsidRPr="0084012F" w:rsidRDefault="00D01456" w:rsidP="0084012F">
      <w:pPr>
        <w:ind w:left="820"/>
        <w:rPr>
          <w:b/>
          <w:sz w:val="22"/>
          <w:szCs w:val="22"/>
        </w:rPr>
      </w:pPr>
      <w:r w:rsidRPr="0084012F">
        <w:rPr>
          <w:b/>
          <w:sz w:val="22"/>
          <w:szCs w:val="22"/>
        </w:rPr>
        <w:t>1 – Dados de Identificação</w:t>
      </w:r>
    </w:p>
    <w:p w14:paraId="45BE8AFA" w14:textId="3CC41659" w:rsidR="00D01456" w:rsidRPr="00CC4D64" w:rsidRDefault="00D01456" w:rsidP="0084012F">
      <w:pPr>
        <w:rPr>
          <w:b/>
          <w:sz w:val="20"/>
          <w:szCs w:val="20"/>
        </w:rPr>
      </w:pPr>
      <w:r w:rsidRPr="0084012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250C711" wp14:editId="2157BBC1">
                <wp:simplePos x="0" y="0"/>
                <wp:positionH relativeFrom="column">
                  <wp:posOffset>22860</wp:posOffset>
                </wp:positionH>
                <wp:positionV relativeFrom="paragraph">
                  <wp:posOffset>6350</wp:posOffset>
                </wp:positionV>
                <wp:extent cx="6397625" cy="0"/>
                <wp:effectExtent l="10160" t="11430" r="12065" b="7620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76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39EB5" id="Conector reto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.5pt" to="505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" strokecolor="#000001" strokeweight=".16931mm"/>
            </w:pict>
          </mc:Fallback>
        </mc:AlternateContent>
      </w:r>
      <w:r w:rsidRPr="0084012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FF19630" wp14:editId="2E4585AA">
                <wp:simplePos x="0" y="0"/>
                <wp:positionH relativeFrom="column">
                  <wp:posOffset>26035</wp:posOffset>
                </wp:positionH>
                <wp:positionV relativeFrom="paragraph">
                  <wp:posOffset>3175</wp:posOffset>
                </wp:positionV>
                <wp:extent cx="0" cy="3677920"/>
                <wp:effectExtent l="13335" t="8255" r="5715" b="9525"/>
                <wp:wrapNone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779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B3B14" id="Conector reto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.25pt" to="2.05pt,2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" strokecolor="#000001" strokeweight=".16931mm"/>
            </w:pict>
          </mc:Fallback>
        </mc:AlternateContent>
      </w:r>
      <w:r w:rsidRPr="0084012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21BA66E" wp14:editId="1D1D1CD6">
                <wp:simplePos x="0" y="0"/>
                <wp:positionH relativeFrom="column">
                  <wp:posOffset>6417310</wp:posOffset>
                </wp:positionH>
                <wp:positionV relativeFrom="paragraph">
                  <wp:posOffset>3175</wp:posOffset>
                </wp:positionV>
                <wp:extent cx="0" cy="3677920"/>
                <wp:effectExtent l="13335" t="8255" r="5715" b="9525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779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941B2" id="Conector reto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5.3pt,.25pt" to="505.3pt,2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" strokecolor="#000001" strokeweight=".16931mm"/>
            </w:pict>
          </mc:Fallback>
        </mc:AlternateConten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2140"/>
        <w:gridCol w:w="5120"/>
      </w:tblGrid>
      <w:tr w:rsidR="00D01456" w:rsidRPr="00CC4D64" w14:paraId="03C20A9A" w14:textId="77777777" w:rsidTr="00D43A2C">
        <w:trPr>
          <w:trHeight w:val="276"/>
        </w:trPr>
        <w:tc>
          <w:tcPr>
            <w:tcW w:w="2820" w:type="dxa"/>
            <w:shd w:val="clear" w:color="auto" w:fill="auto"/>
            <w:vAlign w:val="bottom"/>
          </w:tcPr>
          <w:p w14:paraId="39E66A6B" w14:textId="77777777" w:rsidR="00D01456" w:rsidRPr="00B27C60" w:rsidRDefault="00D01456" w:rsidP="00B27C60">
            <w:pPr>
              <w:rPr>
                <w:b/>
                <w:sz w:val="20"/>
                <w:szCs w:val="20"/>
              </w:rPr>
            </w:pPr>
            <w:r w:rsidRPr="00B27C60">
              <w:rPr>
                <w:b/>
                <w:sz w:val="20"/>
                <w:szCs w:val="20"/>
              </w:rPr>
              <w:t>Nome:</w:t>
            </w:r>
          </w:p>
        </w:tc>
        <w:tc>
          <w:tcPr>
            <w:tcW w:w="2140" w:type="dxa"/>
            <w:shd w:val="clear" w:color="auto" w:fill="auto"/>
            <w:vAlign w:val="bottom"/>
          </w:tcPr>
          <w:p w14:paraId="578D5D4B" w14:textId="77777777" w:rsidR="00D01456" w:rsidRPr="00B27C60" w:rsidRDefault="00D01456" w:rsidP="00B27C60">
            <w:pPr>
              <w:rPr>
                <w:b/>
                <w:sz w:val="20"/>
                <w:szCs w:val="20"/>
              </w:rPr>
            </w:pPr>
          </w:p>
        </w:tc>
        <w:tc>
          <w:tcPr>
            <w:tcW w:w="5120" w:type="dxa"/>
            <w:shd w:val="clear" w:color="auto" w:fill="auto"/>
            <w:vAlign w:val="bottom"/>
          </w:tcPr>
          <w:p w14:paraId="6540D897" w14:textId="77777777" w:rsidR="00D01456" w:rsidRPr="00B27C60" w:rsidRDefault="00D01456" w:rsidP="00B27C60">
            <w:pPr>
              <w:rPr>
                <w:b/>
                <w:sz w:val="20"/>
                <w:szCs w:val="20"/>
              </w:rPr>
            </w:pPr>
            <w:r w:rsidRPr="00B27C60">
              <w:rPr>
                <w:b/>
                <w:sz w:val="20"/>
                <w:szCs w:val="20"/>
              </w:rPr>
              <w:t>Data de Nascimento: ___/___/_____.</w:t>
            </w:r>
          </w:p>
        </w:tc>
      </w:tr>
      <w:tr w:rsidR="00D01456" w:rsidRPr="00CC4D64" w14:paraId="5BFD6ECD" w14:textId="77777777" w:rsidTr="00CC4D64">
        <w:trPr>
          <w:trHeight w:val="80"/>
        </w:trPr>
        <w:tc>
          <w:tcPr>
            <w:tcW w:w="28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461D5F15" w14:textId="77777777" w:rsidR="00D01456" w:rsidRPr="00B27C60" w:rsidRDefault="00D01456" w:rsidP="00B27C60">
            <w:pPr>
              <w:rPr>
                <w:b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6FD577C0" w14:textId="77777777" w:rsidR="00D01456" w:rsidRPr="00B27C60" w:rsidRDefault="00D01456" w:rsidP="00B27C60">
            <w:pPr>
              <w:rPr>
                <w:b/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6B5FF9C2" w14:textId="77777777" w:rsidR="00D01456" w:rsidRPr="00B27C60" w:rsidRDefault="00D01456" w:rsidP="00B27C60">
            <w:pPr>
              <w:rPr>
                <w:b/>
                <w:sz w:val="20"/>
                <w:szCs w:val="20"/>
              </w:rPr>
            </w:pPr>
          </w:p>
        </w:tc>
      </w:tr>
      <w:tr w:rsidR="00D01456" w:rsidRPr="00CC4D64" w14:paraId="435C1773" w14:textId="77777777" w:rsidTr="00D43A2C">
        <w:trPr>
          <w:trHeight w:val="301"/>
        </w:trPr>
        <w:tc>
          <w:tcPr>
            <w:tcW w:w="2820" w:type="dxa"/>
            <w:shd w:val="clear" w:color="auto" w:fill="auto"/>
            <w:vAlign w:val="bottom"/>
          </w:tcPr>
          <w:p w14:paraId="24909AE5" w14:textId="77777777" w:rsidR="00D01456" w:rsidRPr="00B27C60" w:rsidRDefault="00D01456" w:rsidP="00B27C60">
            <w:pPr>
              <w:rPr>
                <w:b/>
                <w:sz w:val="20"/>
                <w:szCs w:val="20"/>
              </w:rPr>
            </w:pPr>
            <w:r w:rsidRPr="00B27C60">
              <w:rPr>
                <w:b/>
                <w:sz w:val="20"/>
                <w:szCs w:val="20"/>
              </w:rPr>
              <w:t>CPF:</w:t>
            </w:r>
          </w:p>
        </w:tc>
        <w:tc>
          <w:tcPr>
            <w:tcW w:w="2140" w:type="dxa"/>
            <w:shd w:val="clear" w:color="auto" w:fill="auto"/>
            <w:vAlign w:val="bottom"/>
          </w:tcPr>
          <w:p w14:paraId="5A9316A9" w14:textId="77777777" w:rsidR="00D01456" w:rsidRPr="00B27C60" w:rsidRDefault="00D01456" w:rsidP="00B27C60">
            <w:pPr>
              <w:rPr>
                <w:b/>
                <w:sz w:val="20"/>
                <w:szCs w:val="20"/>
              </w:rPr>
            </w:pPr>
          </w:p>
        </w:tc>
        <w:tc>
          <w:tcPr>
            <w:tcW w:w="5120" w:type="dxa"/>
            <w:shd w:val="clear" w:color="auto" w:fill="auto"/>
            <w:vAlign w:val="bottom"/>
          </w:tcPr>
          <w:p w14:paraId="57D93892" w14:textId="77777777" w:rsidR="00D01456" w:rsidRPr="00B27C60" w:rsidRDefault="00D01456" w:rsidP="00B27C60">
            <w:pPr>
              <w:rPr>
                <w:b/>
                <w:sz w:val="20"/>
                <w:szCs w:val="20"/>
              </w:rPr>
            </w:pPr>
            <w:r w:rsidRPr="00B27C60">
              <w:rPr>
                <w:b/>
                <w:sz w:val="20"/>
                <w:szCs w:val="20"/>
              </w:rPr>
              <w:t>RG:</w:t>
            </w:r>
          </w:p>
        </w:tc>
      </w:tr>
      <w:tr w:rsidR="00D01456" w:rsidRPr="00CC4D64" w14:paraId="230B90FA" w14:textId="77777777" w:rsidTr="00D43A2C">
        <w:trPr>
          <w:trHeight w:val="87"/>
        </w:trPr>
        <w:tc>
          <w:tcPr>
            <w:tcW w:w="28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3EFC6B86" w14:textId="77777777" w:rsidR="00D01456" w:rsidRPr="00B27C60" w:rsidRDefault="00D01456" w:rsidP="00B27C60">
            <w:pPr>
              <w:rPr>
                <w:b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74B5B7DD" w14:textId="77777777" w:rsidR="00D01456" w:rsidRPr="00B27C60" w:rsidRDefault="00D01456" w:rsidP="00B27C60">
            <w:pPr>
              <w:rPr>
                <w:b/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7A5B7E5C" w14:textId="77777777" w:rsidR="00D01456" w:rsidRPr="00B27C60" w:rsidRDefault="00D01456" w:rsidP="00B27C60">
            <w:pPr>
              <w:rPr>
                <w:b/>
                <w:sz w:val="20"/>
                <w:szCs w:val="20"/>
              </w:rPr>
            </w:pPr>
          </w:p>
        </w:tc>
      </w:tr>
      <w:tr w:rsidR="00D01456" w:rsidRPr="00CC4D64" w14:paraId="2229653F" w14:textId="77777777" w:rsidTr="00D43A2C">
        <w:trPr>
          <w:trHeight w:val="301"/>
        </w:trPr>
        <w:tc>
          <w:tcPr>
            <w:tcW w:w="2820" w:type="dxa"/>
            <w:shd w:val="clear" w:color="auto" w:fill="auto"/>
            <w:vAlign w:val="bottom"/>
          </w:tcPr>
          <w:p w14:paraId="0DC57C8C" w14:textId="77777777" w:rsidR="00D01456" w:rsidRPr="00B27C60" w:rsidRDefault="00D01456" w:rsidP="00B27C60">
            <w:pPr>
              <w:rPr>
                <w:b/>
                <w:sz w:val="20"/>
                <w:szCs w:val="20"/>
              </w:rPr>
            </w:pPr>
            <w:r w:rsidRPr="00B27C60">
              <w:rPr>
                <w:b/>
                <w:sz w:val="20"/>
                <w:szCs w:val="20"/>
              </w:rPr>
              <w:t>Telefones: (   )</w:t>
            </w:r>
          </w:p>
        </w:tc>
        <w:tc>
          <w:tcPr>
            <w:tcW w:w="2140" w:type="dxa"/>
            <w:shd w:val="clear" w:color="auto" w:fill="auto"/>
            <w:vAlign w:val="bottom"/>
          </w:tcPr>
          <w:p w14:paraId="6C47C366" w14:textId="77777777" w:rsidR="00D01456" w:rsidRPr="00B27C60" w:rsidRDefault="00D01456" w:rsidP="00B27C60">
            <w:pPr>
              <w:jc w:val="right"/>
              <w:rPr>
                <w:b/>
                <w:sz w:val="20"/>
                <w:szCs w:val="20"/>
              </w:rPr>
            </w:pPr>
            <w:r w:rsidRPr="00B27C60">
              <w:rPr>
                <w:b/>
                <w:sz w:val="20"/>
                <w:szCs w:val="20"/>
              </w:rPr>
              <w:t>(   )</w:t>
            </w:r>
          </w:p>
        </w:tc>
        <w:tc>
          <w:tcPr>
            <w:tcW w:w="5120" w:type="dxa"/>
            <w:shd w:val="clear" w:color="auto" w:fill="auto"/>
            <w:vAlign w:val="bottom"/>
          </w:tcPr>
          <w:p w14:paraId="18201745" w14:textId="06F88C07" w:rsidR="00D01456" w:rsidRPr="00B27C60" w:rsidRDefault="00D01456" w:rsidP="00B27C60">
            <w:pPr>
              <w:jc w:val="right"/>
              <w:rPr>
                <w:b/>
                <w:sz w:val="20"/>
                <w:szCs w:val="20"/>
              </w:rPr>
            </w:pPr>
            <w:r w:rsidRPr="00B27C60">
              <w:rPr>
                <w:b/>
                <w:sz w:val="20"/>
                <w:szCs w:val="20"/>
              </w:rPr>
              <w:t xml:space="preserve"> )</w:t>
            </w:r>
          </w:p>
        </w:tc>
      </w:tr>
      <w:tr w:rsidR="00D01456" w:rsidRPr="00CC4D64" w14:paraId="1057C4B5" w14:textId="77777777" w:rsidTr="00B27C60">
        <w:trPr>
          <w:trHeight w:val="80"/>
        </w:trPr>
        <w:tc>
          <w:tcPr>
            <w:tcW w:w="28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291DD7B0" w14:textId="77777777" w:rsidR="00D01456" w:rsidRPr="00B27C60" w:rsidRDefault="00D01456" w:rsidP="00B27C60">
            <w:pPr>
              <w:rPr>
                <w:b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78E83E72" w14:textId="77777777" w:rsidR="00D01456" w:rsidRPr="00B27C60" w:rsidRDefault="00D01456" w:rsidP="00B27C60">
            <w:pPr>
              <w:rPr>
                <w:b/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00B08E82" w14:textId="77777777" w:rsidR="00D01456" w:rsidRPr="00B27C60" w:rsidRDefault="00D01456" w:rsidP="00B27C60">
            <w:pPr>
              <w:rPr>
                <w:b/>
                <w:sz w:val="20"/>
                <w:szCs w:val="20"/>
              </w:rPr>
            </w:pPr>
          </w:p>
        </w:tc>
      </w:tr>
      <w:tr w:rsidR="00D01456" w:rsidRPr="00CC4D64" w14:paraId="37D8CFD5" w14:textId="77777777" w:rsidTr="00D43A2C">
        <w:trPr>
          <w:trHeight w:val="301"/>
        </w:trPr>
        <w:tc>
          <w:tcPr>
            <w:tcW w:w="2820" w:type="dxa"/>
            <w:shd w:val="clear" w:color="auto" w:fill="auto"/>
            <w:vAlign w:val="bottom"/>
          </w:tcPr>
          <w:p w14:paraId="1221FF11" w14:textId="77777777" w:rsidR="00D01456" w:rsidRPr="00B27C60" w:rsidRDefault="00D01456" w:rsidP="00B27C60">
            <w:pPr>
              <w:rPr>
                <w:b/>
                <w:sz w:val="20"/>
                <w:szCs w:val="20"/>
              </w:rPr>
            </w:pPr>
            <w:r w:rsidRPr="00B27C60">
              <w:rPr>
                <w:b/>
                <w:sz w:val="20"/>
                <w:szCs w:val="20"/>
              </w:rPr>
              <w:t>Endereço eletrônico:</w:t>
            </w:r>
          </w:p>
        </w:tc>
        <w:tc>
          <w:tcPr>
            <w:tcW w:w="2140" w:type="dxa"/>
            <w:shd w:val="clear" w:color="auto" w:fill="auto"/>
            <w:vAlign w:val="bottom"/>
          </w:tcPr>
          <w:p w14:paraId="3D42EDB4" w14:textId="77777777" w:rsidR="00D01456" w:rsidRPr="00B27C60" w:rsidRDefault="00D01456" w:rsidP="00B27C60">
            <w:pPr>
              <w:rPr>
                <w:b/>
                <w:sz w:val="20"/>
                <w:szCs w:val="20"/>
              </w:rPr>
            </w:pPr>
          </w:p>
        </w:tc>
        <w:tc>
          <w:tcPr>
            <w:tcW w:w="5120" w:type="dxa"/>
            <w:shd w:val="clear" w:color="auto" w:fill="auto"/>
            <w:vAlign w:val="bottom"/>
          </w:tcPr>
          <w:p w14:paraId="4BA5EF44" w14:textId="77777777" w:rsidR="00D01456" w:rsidRPr="00B27C60" w:rsidRDefault="00D01456" w:rsidP="00B27C60">
            <w:pPr>
              <w:rPr>
                <w:b/>
                <w:sz w:val="20"/>
                <w:szCs w:val="20"/>
              </w:rPr>
            </w:pPr>
          </w:p>
        </w:tc>
      </w:tr>
      <w:tr w:rsidR="00D01456" w:rsidRPr="00CC4D64" w14:paraId="3B6A25BA" w14:textId="77777777" w:rsidTr="00D43A2C">
        <w:trPr>
          <w:trHeight w:val="87"/>
        </w:trPr>
        <w:tc>
          <w:tcPr>
            <w:tcW w:w="28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13A9E6D6" w14:textId="77777777" w:rsidR="00D01456" w:rsidRPr="00B27C60" w:rsidRDefault="00D01456" w:rsidP="00B27C60">
            <w:pPr>
              <w:rPr>
                <w:b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78096C04" w14:textId="77777777" w:rsidR="00D01456" w:rsidRPr="00B27C60" w:rsidRDefault="00D01456" w:rsidP="00B27C60">
            <w:pPr>
              <w:rPr>
                <w:b/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1C81D236" w14:textId="77777777" w:rsidR="00D01456" w:rsidRPr="00B27C60" w:rsidRDefault="00D01456" w:rsidP="00B27C60">
            <w:pPr>
              <w:rPr>
                <w:b/>
                <w:sz w:val="20"/>
                <w:szCs w:val="20"/>
              </w:rPr>
            </w:pPr>
          </w:p>
        </w:tc>
      </w:tr>
      <w:tr w:rsidR="00D01456" w:rsidRPr="00CC4D64" w14:paraId="7EE9D313" w14:textId="77777777" w:rsidTr="00D43A2C">
        <w:trPr>
          <w:trHeight w:val="301"/>
        </w:trPr>
        <w:tc>
          <w:tcPr>
            <w:tcW w:w="2820" w:type="dxa"/>
            <w:shd w:val="clear" w:color="auto" w:fill="auto"/>
            <w:vAlign w:val="bottom"/>
          </w:tcPr>
          <w:p w14:paraId="72362EAD" w14:textId="77777777" w:rsidR="00D01456" w:rsidRPr="00B27C60" w:rsidRDefault="00D01456" w:rsidP="00B27C60">
            <w:pPr>
              <w:rPr>
                <w:b/>
                <w:sz w:val="20"/>
                <w:szCs w:val="20"/>
              </w:rPr>
            </w:pPr>
            <w:r w:rsidRPr="00B27C60">
              <w:rPr>
                <w:b/>
                <w:sz w:val="20"/>
                <w:szCs w:val="20"/>
              </w:rPr>
              <w:t>Endereço Residencial:</w:t>
            </w:r>
          </w:p>
        </w:tc>
        <w:tc>
          <w:tcPr>
            <w:tcW w:w="2140" w:type="dxa"/>
            <w:shd w:val="clear" w:color="auto" w:fill="auto"/>
            <w:vAlign w:val="bottom"/>
          </w:tcPr>
          <w:p w14:paraId="23A9A872" w14:textId="77777777" w:rsidR="00D01456" w:rsidRPr="00B27C60" w:rsidRDefault="00D01456" w:rsidP="00B27C60">
            <w:pPr>
              <w:rPr>
                <w:b/>
                <w:sz w:val="20"/>
                <w:szCs w:val="20"/>
              </w:rPr>
            </w:pPr>
          </w:p>
        </w:tc>
        <w:tc>
          <w:tcPr>
            <w:tcW w:w="5120" w:type="dxa"/>
            <w:shd w:val="clear" w:color="auto" w:fill="auto"/>
            <w:vAlign w:val="bottom"/>
          </w:tcPr>
          <w:p w14:paraId="3EAFF229" w14:textId="77777777" w:rsidR="00D01456" w:rsidRPr="00B27C60" w:rsidRDefault="00D01456" w:rsidP="00B27C60">
            <w:pPr>
              <w:rPr>
                <w:b/>
                <w:sz w:val="20"/>
                <w:szCs w:val="20"/>
              </w:rPr>
            </w:pPr>
            <w:r w:rsidRPr="00B27C60">
              <w:rPr>
                <w:b/>
                <w:sz w:val="20"/>
                <w:szCs w:val="20"/>
              </w:rPr>
              <w:t>Bairro:</w:t>
            </w:r>
          </w:p>
        </w:tc>
      </w:tr>
      <w:tr w:rsidR="00D01456" w:rsidRPr="00CC4D64" w14:paraId="62251C61" w14:textId="77777777" w:rsidTr="00D43A2C">
        <w:trPr>
          <w:trHeight w:val="87"/>
        </w:trPr>
        <w:tc>
          <w:tcPr>
            <w:tcW w:w="28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6B538B57" w14:textId="77777777" w:rsidR="00D01456" w:rsidRPr="00B27C60" w:rsidRDefault="00D01456" w:rsidP="00B27C60">
            <w:pPr>
              <w:rPr>
                <w:b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7F158A27" w14:textId="77777777" w:rsidR="00D01456" w:rsidRPr="00B27C60" w:rsidRDefault="00D01456" w:rsidP="00B27C60">
            <w:pPr>
              <w:rPr>
                <w:b/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7861FC9D" w14:textId="77777777" w:rsidR="00D01456" w:rsidRPr="00B27C60" w:rsidRDefault="00D01456" w:rsidP="00B27C60">
            <w:pPr>
              <w:rPr>
                <w:b/>
                <w:sz w:val="20"/>
                <w:szCs w:val="20"/>
              </w:rPr>
            </w:pPr>
          </w:p>
        </w:tc>
      </w:tr>
      <w:tr w:rsidR="00D01456" w:rsidRPr="00CC4D64" w14:paraId="156981B9" w14:textId="77777777" w:rsidTr="00D43A2C">
        <w:trPr>
          <w:trHeight w:val="301"/>
        </w:trPr>
        <w:tc>
          <w:tcPr>
            <w:tcW w:w="2820" w:type="dxa"/>
            <w:shd w:val="clear" w:color="auto" w:fill="auto"/>
            <w:vAlign w:val="bottom"/>
          </w:tcPr>
          <w:p w14:paraId="44BE8D21" w14:textId="77777777" w:rsidR="00D01456" w:rsidRPr="00B27C60" w:rsidRDefault="00D01456" w:rsidP="00B27C60">
            <w:pPr>
              <w:rPr>
                <w:b/>
                <w:sz w:val="20"/>
                <w:szCs w:val="20"/>
              </w:rPr>
            </w:pPr>
            <w:r w:rsidRPr="00B27C60">
              <w:rPr>
                <w:b/>
                <w:sz w:val="20"/>
                <w:szCs w:val="20"/>
              </w:rPr>
              <w:t>Cidade/Estado:</w:t>
            </w:r>
          </w:p>
        </w:tc>
        <w:tc>
          <w:tcPr>
            <w:tcW w:w="2140" w:type="dxa"/>
            <w:shd w:val="clear" w:color="auto" w:fill="auto"/>
            <w:vAlign w:val="bottom"/>
          </w:tcPr>
          <w:p w14:paraId="5D39074C" w14:textId="77777777" w:rsidR="00D01456" w:rsidRPr="00B27C60" w:rsidRDefault="00D01456" w:rsidP="00B27C60">
            <w:pPr>
              <w:rPr>
                <w:b/>
                <w:sz w:val="20"/>
                <w:szCs w:val="20"/>
              </w:rPr>
            </w:pPr>
          </w:p>
        </w:tc>
        <w:tc>
          <w:tcPr>
            <w:tcW w:w="5120" w:type="dxa"/>
            <w:shd w:val="clear" w:color="auto" w:fill="auto"/>
            <w:vAlign w:val="bottom"/>
          </w:tcPr>
          <w:p w14:paraId="6FD9E66B" w14:textId="77777777" w:rsidR="00D01456" w:rsidRPr="00B27C60" w:rsidRDefault="00D01456" w:rsidP="00B27C60">
            <w:pPr>
              <w:rPr>
                <w:b/>
                <w:sz w:val="20"/>
                <w:szCs w:val="20"/>
              </w:rPr>
            </w:pPr>
            <w:r w:rsidRPr="00B27C60">
              <w:rPr>
                <w:b/>
                <w:sz w:val="20"/>
                <w:szCs w:val="20"/>
              </w:rPr>
              <w:t>CEP:</w:t>
            </w:r>
          </w:p>
        </w:tc>
      </w:tr>
      <w:tr w:rsidR="00D01456" w:rsidRPr="00CC4D64" w14:paraId="70BA2686" w14:textId="77777777" w:rsidTr="00D43A2C">
        <w:trPr>
          <w:trHeight w:val="87"/>
        </w:trPr>
        <w:tc>
          <w:tcPr>
            <w:tcW w:w="28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0BA24A96" w14:textId="77777777" w:rsidR="00D01456" w:rsidRPr="00B27C60" w:rsidRDefault="00D01456" w:rsidP="00B27C60">
            <w:pPr>
              <w:rPr>
                <w:b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6C140EB1" w14:textId="77777777" w:rsidR="00D01456" w:rsidRPr="00B27C60" w:rsidRDefault="00D01456" w:rsidP="00B27C60">
            <w:pPr>
              <w:rPr>
                <w:b/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588490F7" w14:textId="77777777" w:rsidR="00D01456" w:rsidRPr="00B27C60" w:rsidRDefault="00D01456" w:rsidP="00B27C60">
            <w:pPr>
              <w:rPr>
                <w:b/>
                <w:sz w:val="20"/>
                <w:szCs w:val="20"/>
              </w:rPr>
            </w:pPr>
          </w:p>
        </w:tc>
      </w:tr>
      <w:tr w:rsidR="00D01456" w:rsidRPr="00CC4D64" w14:paraId="4CDA2C35" w14:textId="77777777" w:rsidTr="00D43A2C">
        <w:trPr>
          <w:trHeight w:val="301"/>
        </w:trPr>
        <w:tc>
          <w:tcPr>
            <w:tcW w:w="2820" w:type="dxa"/>
            <w:shd w:val="clear" w:color="auto" w:fill="auto"/>
            <w:vAlign w:val="bottom"/>
          </w:tcPr>
          <w:p w14:paraId="3064D7DE" w14:textId="77777777" w:rsidR="00D01456" w:rsidRPr="00B27C60" w:rsidRDefault="00D01456" w:rsidP="00B27C60">
            <w:pPr>
              <w:rPr>
                <w:b/>
                <w:sz w:val="20"/>
                <w:szCs w:val="20"/>
              </w:rPr>
            </w:pPr>
            <w:r w:rsidRPr="00B27C60">
              <w:rPr>
                <w:b/>
                <w:sz w:val="20"/>
                <w:szCs w:val="20"/>
              </w:rPr>
              <w:t>Curso:</w:t>
            </w:r>
          </w:p>
        </w:tc>
        <w:tc>
          <w:tcPr>
            <w:tcW w:w="2140" w:type="dxa"/>
            <w:shd w:val="clear" w:color="auto" w:fill="auto"/>
            <w:vAlign w:val="bottom"/>
          </w:tcPr>
          <w:p w14:paraId="27BA3CC9" w14:textId="77777777" w:rsidR="00D01456" w:rsidRPr="00B27C60" w:rsidRDefault="00D01456" w:rsidP="00B27C60">
            <w:pPr>
              <w:rPr>
                <w:b/>
                <w:sz w:val="20"/>
                <w:szCs w:val="20"/>
              </w:rPr>
            </w:pPr>
          </w:p>
        </w:tc>
        <w:tc>
          <w:tcPr>
            <w:tcW w:w="5120" w:type="dxa"/>
            <w:shd w:val="clear" w:color="auto" w:fill="auto"/>
            <w:vAlign w:val="bottom"/>
          </w:tcPr>
          <w:p w14:paraId="2EBABC65" w14:textId="77777777" w:rsidR="00D01456" w:rsidRPr="00B27C60" w:rsidRDefault="00D01456" w:rsidP="00B27C60">
            <w:pPr>
              <w:rPr>
                <w:b/>
                <w:sz w:val="20"/>
                <w:szCs w:val="20"/>
              </w:rPr>
            </w:pPr>
            <w:r w:rsidRPr="00B27C60">
              <w:rPr>
                <w:b/>
                <w:sz w:val="20"/>
                <w:szCs w:val="20"/>
              </w:rPr>
              <w:t>Matrícula:</w:t>
            </w:r>
          </w:p>
        </w:tc>
      </w:tr>
      <w:tr w:rsidR="00D01456" w:rsidRPr="00CC4D64" w14:paraId="7D3A3C3F" w14:textId="77777777" w:rsidTr="00D43A2C">
        <w:trPr>
          <w:trHeight w:val="84"/>
        </w:trPr>
        <w:tc>
          <w:tcPr>
            <w:tcW w:w="28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68DECBF6" w14:textId="77777777" w:rsidR="00D01456" w:rsidRPr="00CC4D64" w:rsidRDefault="00D01456" w:rsidP="0084012F">
            <w:pPr>
              <w:rPr>
                <w:b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46438CFC" w14:textId="77777777" w:rsidR="00D01456" w:rsidRPr="00CC4D64" w:rsidRDefault="00D01456" w:rsidP="0084012F">
            <w:pPr>
              <w:rPr>
                <w:b/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2884799D" w14:textId="77777777" w:rsidR="00D01456" w:rsidRPr="00CC4D64" w:rsidRDefault="00D01456" w:rsidP="0084012F">
            <w:pPr>
              <w:rPr>
                <w:b/>
                <w:sz w:val="20"/>
                <w:szCs w:val="20"/>
              </w:rPr>
            </w:pPr>
          </w:p>
        </w:tc>
      </w:tr>
      <w:tr w:rsidR="00D01456" w:rsidRPr="00CC4D64" w14:paraId="26A1D261" w14:textId="77777777" w:rsidTr="00D43A2C">
        <w:trPr>
          <w:trHeight w:val="301"/>
        </w:trPr>
        <w:tc>
          <w:tcPr>
            <w:tcW w:w="2820" w:type="dxa"/>
            <w:shd w:val="clear" w:color="auto" w:fill="auto"/>
            <w:vAlign w:val="bottom"/>
          </w:tcPr>
          <w:p w14:paraId="3E263047" w14:textId="77777777" w:rsidR="00D01456" w:rsidRPr="00CC4D64" w:rsidRDefault="00D01456" w:rsidP="0084012F">
            <w:pPr>
              <w:ind w:left="60"/>
              <w:rPr>
                <w:b/>
                <w:sz w:val="20"/>
                <w:szCs w:val="20"/>
              </w:rPr>
            </w:pPr>
            <w:r w:rsidRPr="00CC4D64">
              <w:rPr>
                <w:b/>
                <w:sz w:val="20"/>
                <w:szCs w:val="20"/>
              </w:rPr>
              <w:t>Ano/ Módulo:</w:t>
            </w:r>
          </w:p>
        </w:tc>
        <w:tc>
          <w:tcPr>
            <w:tcW w:w="2140" w:type="dxa"/>
            <w:shd w:val="clear" w:color="auto" w:fill="auto"/>
            <w:vAlign w:val="bottom"/>
          </w:tcPr>
          <w:p w14:paraId="5A16E324" w14:textId="77777777" w:rsidR="00D01456" w:rsidRPr="00CC4D64" w:rsidRDefault="00D01456" w:rsidP="0084012F">
            <w:pPr>
              <w:rPr>
                <w:b/>
                <w:sz w:val="20"/>
                <w:szCs w:val="20"/>
              </w:rPr>
            </w:pPr>
          </w:p>
        </w:tc>
        <w:tc>
          <w:tcPr>
            <w:tcW w:w="5120" w:type="dxa"/>
            <w:shd w:val="clear" w:color="auto" w:fill="auto"/>
            <w:vAlign w:val="bottom"/>
          </w:tcPr>
          <w:p w14:paraId="3B14C3A1" w14:textId="77777777" w:rsidR="00D01456" w:rsidRPr="00CC4D64" w:rsidRDefault="00D01456" w:rsidP="0084012F">
            <w:pPr>
              <w:ind w:left="560"/>
              <w:rPr>
                <w:b/>
                <w:sz w:val="20"/>
                <w:szCs w:val="20"/>
              </w:rPr>
            </w:pPr>
            <w:r w:rsidRPr="00CC4D64">
              <w:rPr>
                <w:b/>
                <w:sz w:val="20"/>
                <w:szCs w:val="20"/>
              </w:rPr>
              <w:t>Turno:</w:t>
            </w:r>
          </w:p>
        </w:tc>
      </w:tr>
      <w:tr w:rsidR="00D01456" w:rsidRPr="00CC4D64" w14:paraId="29485515" w14:textId="77777777" w:rsidTr="00D43A2C">
        <w:trPr>
          <w:trHeight w:val="87"/>
        </w:trPr>
        <w:tc>
          <w:tcPr>
            <w:tcW w:w="28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29109361" w14:textId="77777777" w:rsidR="00D01456" w:rsidRPr="00CC4D64" w:rsidRDefault="00D01456" w:rsidP="0084012F">
            <w:pPr>
              <w:rPr>
                <w:b/>
                <w:sz w:val="20"/>
                <w:szCs w:val="20"/>
              </w:rPr>
            </w:pPr>
          </w:p>
        </w:tc>
        <w:tc>
          <w:tcPr>
            <w:tcW w:w="7260" w:type="dxa"/>
            <w:gridSpan w:val="2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7BF2B64B" w14:textId="77777777" w:rsidR="00D01456" w:rsidRPr="00CC4D64" w:rsidRDefault="00D01456" w:rsidP="0084012F">
            <w:pPr>
              <w:rPr>
                <w:b/>
                <w:sz w:val="20"/>
                <w:szCs w:val="20"/>
              </w:rPr>
            </w:pPr>
          </w:p>
        </w:tc>
      </w:tr>
      <w:tr w:rsidR="00D01456" w:rsidRPr="00CC4D64" w14:paraId="34080F65" w14:textId="77777777" w:rsidTr="00D43A2C">
        <w:trPr>
          <w:trHeight w:val="301"/>
        </w:trPr>
        <w:tc>
          <w:tcPr>
            <w:tcW w:w="2820" w:type="dxa"/>
            <w:shd w:val="clear" w:color="auto" w:fill="auto"/>
            <w:vAlign w:val="bottom"/>
          </w:tcPr>
          <w:p w14:paraId="56F4C797" w14:textId="77777777" w:rsidR="00D01456" w:rsidRPr="00CC4D64" w:rsidRDefault="00D01456" w:rsidP="0084012F">
            <w:pPr>
              <w:rPr>
                <w:b/>
                <w:sz w:val="20"/>
                <w:szCs w:val="20"/>
              </w:rPr>
            </w:pPr>
          </w:p>
        </w:tc>
        <w:tc>
          <w:tcPr>
            <w:tcW w:w="7260" w:type="dxa"/>
            <w:gridSpan w:val="2"/>
            <w:shd w:val="clear" w:color="auto" w:fill="auto"/>
            <w:vAlign w:val="bottom"/>
          </w:tcPr>
          <w:p w14:paraId="0799D835" w14:textId="77777777" w:rsidR="00D01456" w:rsidRPr="00CC4D64" w:rsidRDefault="00D01456" w:rsidP="0084012F">
            <w:pPr>
              <w:ind w:right="3220"/>
              <w:jc w:val="right"/>
              <w:rPr>
                <w:b/>
                <w:sz w:val="20"/>
                <w:szCs w:val="20"/>
              </w:rPr>
            </w:pPr>
            <w:r w:rsidRPr="00CC4D64">
              <w:rPr>
                <w:b/>
                <w:sz w:val="20"/>
                <w:szCs w:val="20"/>
              </w:rPr>
              <w:t>Turno Disponível para monitoria</w:t>
            </w:r>
          </w:p>
        </w:tc>
      </w:tr>
    </w:tbl>
    <w:p w14:paraId="5A423007" w14:textId="65FD070D" w:rsidR="0084012F" w:rsidRPr="00CC4D64" w:rsidRDefault="00D01456" w:rsidP="00CC4D64">
      <w:pPr>
        <w:ind w:left="100"/>
        <w:rPr>
          <w:b/>
          <w:sz w:val="20"/>
          <w:szCs w:val="20"/>
        </w:rPr>
      </w:pPr>
      <w:r w:rsidRPr="00CC4D64">
        <w:rPr>
          <w:b/>
          <w:sz w:val="20"/>
          <w:szCs w:val="20"/>
        </w:rPr>
        <w:t>( ) Manhã /Horário: ________</w:t>
      </w:r>
      <w:r w:rsidR="00CC4D64">
        <w:rPr>
          <w:b/>
          <w:sz w:val="20"/>
          <w:szCs w:val="20"/>
        </w:rPr>
        <w:t xml:space="preserve">    </w:t>
      </w:r>
      <w:r w:rsidRPr="00CC4D64">
        <w:rPr>
          <w:b/>
          <w:sz w:val="20"/>
          <w:szCs w:val="20"/>
        </w:rPr>
        <w:t>( )Tarde / Horário: _________</w:t>
      </w:r>
      <w:r w:rsidR="00CC4D64">
        <w:rPr>
          <w:b/>
          <w:sz w:val="20"/>
          <w:szCs w:val="20"/>
        </w:rPr>
        <w:t xml:space="preserve">     </w:t>
      </w:r>
      <w:r w:rsidR="0084012F" w:rsidRPr="00CC4D64">
        <w:rPr>
          <w:b/>
          <w:sz w:val="20"/>
          <w:szCs w:val="20"/>
        </w:rPr>
        <w:t>(  ) Noite/ Horário: _________</w:t>
      </w:r>
    </w:p>
    <w:p w14:paraId="34AF2B04" w14:textId="560C9BDB" w:rsidR="00D01456" w:rsidRPr="0084012F" w:rsidRDefault="00D01456" w:rsidP="0084012F">
      <w:pPr>
        <w:rPr>
          <w:b/>
          <w:sz w:val="22"/>
          <w:szCs w:val="22"/>
        </w:rPr>
      </w:pPr>
      <w:r w:rsidRPr="0084012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9CC7F3D" wp14:editId="45347C13">
                <wp:simplePos x="0" y="0"/>
                <wp:positionH relativeFrom="column">
                  <wp:posOffset>22860</wp:posOffset>
                </wp:positionH>
                <wp:positionV relativeFrom="paragraph">
                  <wp:posOffset>60960</wp:posOffset>
                </wp:positionV>
                <wp:extent cx="6397625" cy="0"/>
                <wp:effectExtent l="10160" t="12700" r="12065" b="635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76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D5ADB" id="Conector reto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4.8pt" to="505.5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" strokecolor="#000001" strokeweight=".16931mm"/>
            </w:pict>
          </mc:Fallback>
        </mc:AlternateContent>
      </w:r>
    </w:p>
    <w:p w14:paraId="3F12016F" w14:textId="77777777" w:rsidR="00D01456" w:rsidRPr="0084012F" w:rsidRDefault="00D01456" w:rsidP="0084012F">
      <w:pPr>
        <w:ind w:right="20"/>
        <w:jc w:val="center"/>
        <w:rPr>
          <w:b/>
          <w:sz w:val="22"/>
          <w:szCs w:val="22"/>
        </w:rPr>
      </w:pPr>
      <w:r w:rsidRPr="0084012F">
        <w:rPr>
          <w:b/>
          <w:sz w:val="22"/>
          <w:szCs w:val="22"/>
        </w:rPr>
        <w:t>DECLARAÇÃO</w:t>
      </w:r>
    </w:p>
    <w:p w14:paraId="30CDD604" w14:textId="77777777" w:rsidR="00D01456" w:rsidRPr="0084012F" w:rsidRDefault="00D01456" w:rsidP="0084012F">
      <w:pPr>
        <w:rPr>
          <w:b/>
          <w:sz w:val="22"/>
          <w:szCs w:val="22"/>
        </w:rPr>
      </w:pPr>
    </w:p>
    <w:p w14:paraId="6398375C" w14:textId="77777777" w:rsidR="00D01456" w:rsidRPr="0084012F" w:rsidRDefault="00D01456" w:rsidP="0084012F">
      <w:pPr>
        <w:ind w:left="100" w:right="120"/>
        <w:jc w:val="both"/>
        <w:rPr>
          <w:sz w:val="22"/>
          <w:szCs w:val="22"/>
        </w:rPr>
      </w:pPr>
      <w:r w:rsidRPr="0084012F">
        <w:rPr>
          <w:sz w:val="22"/>
          <w:szCs w:val="22"/>
        </w:rPr>
        <w:t xml:space="preserve">Eu, </w:t>
      </w:r>
      <w:r w:rsidRPr="0084012F">
        <w:rPr>
          <w:b/>
          <w:sz w:val="22"/>
          <w:szCs w:val="22"/>
        </w:rPr>
        <w:t>______________________________________________________</w:t>
      </w:r>
      <w:r w:rsidRPr="0084012F">
        <w:rPr>
          <w:sz w:val="22"/>
          <w:szCs w:val="22"/>
        </w:rPr>
        <w:t>, declaro não possuir vínculo empregatício, não possuir outra modalidade de bolsa, e possuir disponibilidade de 20 horas semanais para dedicar-se à monitoria regulamentada por este edital nos horários a serem posteriormente definidos.</w:t>
      </w:r>
    </w:p>
    <w:p w14:paraId="06F420E8" w14:textId="47BDC3C8" w:rsidR="00D01456" w:rsidRPr="0084012F" w:rsidRDefault="00D01456" w:rsidP="0084012F">
      <w:pPr>
        <w:rPr>
          <w:sz w:val="22"/>
          <w:szCs w:val="22"/>
        </w:rPr>
      </w:pPr>
      <w:r w:rsidRPr="0084012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53A0041" wp14:editId="54C77926">
                <wp:simplePos x="0" y="0"/>
                <wp:positionH relativeFrom="column">
                  <wp:posOffset>22860</wp:posOffset>
                </wp:positionH>
                <wp:positionV relativeFrom="paragraph">
                  <wp:posOffset>39370</wp:posOffset>
                </wp:positionV>
                <wp:extent cx="6397625" cy="0"/>
                <wp:effectExtent l="10160" t="12700" r="12065" b="635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76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83610" id="Conector reto 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3.1pt" to="505.5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" strokecolor="#000001" strokeweight=".16931mm"/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2800"/>
        <w:gridCol w:w="4800"/>
      </w:tblGrid>
      <w:tr w:rsidR="00D01456" w:rsidRPr="0084012F" w14:paraId="49C9D6DC" w14:textId="77777777" w:rsidTr="00D43A2C">
        <w:trPr>
          <w:trHeight w:val="321"/>
        </w:trPr>
        <w:tc>
          <w:tcPr>
            <w:tcW w:w="2560" w:type="dxa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vAlign w:val="bottom"/>
          </w:tcPr>
          <w:p w14:paraId="5E9F2A7D" w14:textId="77777777" w:rsidR="00D01456" w:rsidRPr="0084012F" w:rsidRDefault="00D01456" w:rsidP="0084012F">
            <w:pPr>
              <w:rPr>
                <w:sz w:val="22"/>
                <w:szCs w:val="22"/>
              </w:rPr>
            </w:pPr>
          </w:p>
        </w:tc>
        <w:tc>
          <w:tcPr>
            <w:tcW w:w="7600" w:type="dxa"/>
            <w:gridSpan w:val="2"/>
            <w:tcBorders>
              <w:top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1B2DDED2" w14:textId="77777777" w:rsidR="00D01456" w:rsidRPr="0084012F" w:rsidRDefault="00D01456" w:rsidP="0084012F">
            <w:pPr>
              <w:ind w:right="2440"/>
              <w:jc w:val="center"/>
              <w:rPr>
                <w:b/>
                <w:w w:val="99"/>
                <w:sz w:val="22"/>
                <w:szCs w:val="22"/>
              </w:rPr>
            </w:pPr>
            <w:r w:rsidRPr="0084012F">
              <w:rPr>
                <w:b/>
                <w:w w:val="99"/>
                <w:sz w:val="22"/>
                <w:szCs w:val="22"/>
              </w:rPr>
              <w:t>DOCUMENTOS ENTREGUES</w:t>
            </w:r>
          </w:p>
        </w:tc>
      </w:tr>
      <w:tr w:rsidR="00D01456" w:rsidRPr="0084012F" w14:paraId="4EB7A0CE" w14:textId="77777777" w:rsidTr="00D43A2C">
        <w:trPr>
          <w:trHeight w:val="627"/>
        </w:trPr>
        <w:tc>
          <w:tcPr>
            <w:tcW w:w="2560" w:type="dxa"/>
            <w:tcBorders>
              <w:left w:val="single" w:sz="8" w:space="0" w:color="000001"/>
            </w:tcBorders>
            <w:shd w:val="clear" w:color="auto" w:fill="auto"/>
            <w:vAlign w:val="bottom"/>
          </w:tcPr>
          <w:p w14:paraId="5F449514" w14:textId="77777777" w:rsidR="00D01456" w:rsidRPr="0084012F" w:rsidRDefault="00D01456" w:rsidP="0084012F">
            <w:pPr>
              <w:rPr>
                <w:sz w:val="22"/>
                <w:szCs w:val="22"/>
              </w:rPr>
            </w:pPr>
            <w:r w:rsidRPr="0084012F">
              <w:rPr>
                <w:sz w:val="22"/>
                <w:szCs w:val="22"/>
              </w:rPr>
              <w:t>(   ) Cópia do RG</w:t>
            </w:r>
          </w:p>
        </w:tc>
        <w:tc>
          <w:tcPr>
            <w:tcW w:w="2800" w:type="dxa"/>
            <w:shd w:val="clear" w:color="auto" w:fill="auto"/>
            <w:vAlign w:val="bottom"/>
          </w:tcPr>
          <w:p w14:paraId="65181454" w14:textId="77777777" w:rsidR="00D01456" w:rsidRPr="0084012F" w:rsidRDefault="00D01456" w:rsidP="0084012F">
            <w:pPr>
              <w:jc w:val="right"/>
              <w:rPr>
                <w:sz w:val="22"/>
                <w:szCs w:val="22"/>
              </w:rPr>
            </w:pPr>
            <w:r w:rsidRPr="0084012F">
              <w:rPr>
                <w:sz w:val="22"/>
                <w:szCs w:val="22"/>
              </w:rPr>
              <w:t>(   ) Cópia do CPF</w:t>
            </w:r>
          </w:p>
        </w:tc>
        <w:tc>
          <w:tcPr>
            <w:tcW w:w="48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14:paraId="67D0C237" w14:textId="77777777" w:rsidR="00D01456" w:rsidRPr="0084012F" w:rsidRDefault="00D01456" w:rsidP="0084012F">
            <w:pPr>
              <w:ind w:right="40"/>
              <w:jc w:val="right"/>
              <w:rPr>
                <w:sz w:val="22"/>
                <w:szCs w:val="22"/>
              </w:rPr>
            </w:pPr>
            <w:r w:rsidRPr="0084012F">
              <w:rPr>
                <w:sz w:val="22"/>
                <w:szCs w:val="22"/>
              </w:rPr>
              <w:t>(   ) Declaração de Matrícula</w:t>
            </w:r>
          </w:p>
        </w:tc>
      </w:tr>
      <w:tr w:rsidR="00D01456" w:rsidRPr="0084012F" w14:paraId="374ECEE4" w14:textId="77777777" w:rsidTr="00D43A2C">
        <w:trPr>
          <w:trHeight w:val="314"/>
        </w:trPr>
        <w:tc>
          <w:tcPr>
            <w:tcW w:w="10160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75A0DD18" w14:textId="77777777" w:rsidR="00D01456" w:rsidRPr="0084012F" w:rsidRDefault="00D01456" w:rsidP="0084012F">
            <w:pPr>
              <w:jc w:val="center"/>
              <w:rPr>
                <w:sz w:val="22"/>
                <w:szCs w:val="22"/>
              </w:rPr>
            </w:pPr>
            <w:r w:rsidRPr="0084012F">
              <w:rPr>
                <w:sz w:val="22"/>
                <w:szCs w:val="22"/>
              </w:rPr>
              <w:t>(   ) Comprovação de experiência com alfabetização de criança ou jovens e adultos.</w:t>
            </w:r>
          </w:p>
        </w:tc>
      </w:tr>
      <w:tr w:rsidR="00D01456" w:rsidRPr="0084012F" w14:paraId="794ADB98" w14:textId="77777777" w:rsidTr="00D43A2C">
        <w:trPr>
          <w:trHeight w:val="51"/>
        </w:trPr>
        <w:tc>
          <w:tcPr>
            <w:tcW w:w="256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14:paraId="6563CD54" w14:textId="77777777" w:rsidR="00D01456" w:rsidRPr="0084012F" w:rsidRDefault="00D01456" w:rsidP="0084012F">
            <w:pPr>
              <w:rPr>
                <w:sz w:val="22"/>
                <w:szCs w:val="22"/>
              </w:rPr>
            </w:pPr>
          </w:p>
        </w:tc>
        <w:tc>
          <w:tcPr>
            <w:tcW w:w="7600" w:type="dxa"/>
            <w:gridSpan w:val="2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40C8FAD0" w14:textId="77777777" w:rsidR="00D01456" w:rsidRPr="0084012F" w:rsidRDefault="00D01456" w:rsidP="0084012F">
            <w:pPr>
              <w:rPr>
                <w:sz w:val="22"/>
                <w:szCs w:val="22"/>
              </w:rPr>
            </w:pPr>
          </w:p>
        </w:tc>
      </w:tr>
      <w:tr w:rsidR="00D01456" w:rsidRPr="0084012F" w14:paraId="438833B5" w14:textId="77777777" w:rsidTr="00D43A2C">
        <w:trPr>
          <w:trHeight w:val="572"/>
        </w:trPr>
        <w:tc>
          <w:tcPr>
            <w:tcW w:w="2560" w:type="dxa"/>
            <w:shd w:val="clear" w:color="auto" w:fill="auto"/>
            <w:vAlign w:val="bottom"/>
          </w:tcPr>
          <w:p w14:paraId="47D754D9" w14:textId="77777777" w:rsidR="00D01456" w:rsidRPr="0084012F" w:rsidRDefault="00D01456" w:rsidP="0084012F">
            <w:pPr>
              <w:rPr>
                <w:sz w:val="22"/>
                <w:szCs w:val="22"/>
              </w:rPr>
            </w:pPr>
          </w:p>
        </w:tc>
        <w:tc>
          <w:tcPr>
            <w:tcW w:w="7600" w:type="dxa"/>
            <w:gridSpan w:val="2"/>
            <w:shd w:val="clear" w:color="auto" w:fill="auto"/>
            <w:vAlign w:val="bottom"/>
          </w:tcPr>
          <w:p w14:paraId="2ADEE1C6" w14:textId="155CEFEF" w:rsidR="00D01456" w:rsidRPr="0084012F" w:rsidRDefault="00D01456" w:rsidP="0084012F">
            <w:pPr>
              <w:ind w:right="2440"/>
              <w:jc w:val="center"/>
              <w:rPr>
                <w:w w:val="99"/>
                <w:sz w:val="22"/>
                <w:szCs w:val="22"/>
              </w:rPr>
            </w:pPr>
            <w:r w:rsidRPr="0084012F">
              <w:rPr>
                <w:w w:val="99"/>
                <w:sz w:val="22"/>
                <w:szCs w:val="22"/>
              </w:rPr>
              <w:t>Uruçuí-PI, _____ de ___________________ de 20</w:t>
            </w:r>
            <w:r w:rsidR="0084012F" w:rsidRPr="0084012F">
              <w:rPr>
                <w:w w:val="99"/>
                <w:sz w:val="22"/>
                <w:szCs w:val="22"/>
              </w:rPr>
              <w:t>2</w:t>
            </w:r>
            <w:r w:rsidR="00981E35">
              <w:rPr>
                <w:w w:val="99"/>
                <w:sz w:val="22"/>
                <w:szCs w:val="22"/>
              </w:rPr>
              <w:t>3</w:t>
            </w:r>
          </w:p>
        </w:tc>
      </w:tr>
      <w:tr w:rsidR="00D01456" w:rsidRPr="0084012F" w14:paraId="497478B1" w14:textId="77777777" w:rsidTr="00D43A2C">
        <w:trPr>
          <w:trHeight w:val="324"/>
        </w:trPr>
        <w:tc>
          <w:tcPr>
            <w:tcW w:w="5360" w:type="dxa"/>
            <w:gridSpan w:val="2"/>
            <w:shd w:val="clear" w:color="auto" w:fill="auto"/>
            <w:vAlign w:val="bottom"/>
          </w:tcPr>
          <w:p w14:paraId="5B348B3B" w14:textId="77777777" w:rsidR="00D01456" w:rsidRPr="0084012F" w:rsidRDefault="00D01456" w:rsidP="0084012F">
            <w:pPr>
              <w:ind w:right="220"/>
              <w:jc w:val="right"/>
              <w:rPr>
                <w:b/>
                <w:sz w:val="22"/>
                <w:szCs w:val="22"/>
              </w:rPr>
            </w:pPr>
            <w:r w:rsidRPr="0084012F">
              <w:rPr>
                <w:b/>
                <w:sz w:val="22"/>
                <w:szCs w:val="22"/>
              </w:rPr>
              <w:t>___________________________________</w:t>
            </w:r>
          </w:p>
        </w:tc>
        <w:tc>
          <w:tcPr>
            <w:tcW w:w="4800" w:type="dxa"/>
            <w:shd w:val="clear" w:color="auto" w:fill="auto"/>
            <w:vAlign w:val="bottom"/>
          </w:tcPr>
          <w:p w14:paraId="09CE4688" w14:textId="77777777" w:rsidR="00D01456" w:rsidRPr="0084012F" w:rsidRDefault="00D01456" w:rsidP="0084012F">
            <w:pPr>
              <w:ind w:right="780"/>
              <w:jc w:val="right"/>
              <w:rPr>
                <w:b/>
                <w:sz w:val="22"/>
                <w:szCs w:val="22"/>
              </w:rPr>
            </w:pPr>
            <w:r w:rsidRPr="0084012F">
              <w:rPr>
                <w:b/>
                <w:sz w:val="22"/>
                <w:szCs w:val="22"/>
              </w:rPr>
              <w:t>________________________________</w:t>
            </w:r>
          </w:p>
        </w:tc>
      </w:tr>
      <w:tr w:rsidR="00D01456" w:rsidRPr="0084012F" w14:paraId="036FBE71" w14:textId="77777777" w:rsidTr="00D43A2C">
        <w:trPr>
          <w:trHeight w:val="413"/>
        </w:trPr>
        <w:tc>
          <w:tcPr>
            <w:tcW w:w="5360" w:type="dxa"/>
            <w:gridSpan w:val="2"/>
            <w:shd w:val="clear" w:color="auto" w:fill="auto"/>
            <w:vAlign w:val="bottom"/>
          </w:tcPr>
          <w:p w14:paraId="1446FB5D" w14:textId="77777777" w:rsidR="00D01456" w:rsidRPr="0084012F" w:rsidRDefault="00D01456" w:rsidP="0084012F">
            <w:pPr>
              <w:ind w:right="1040"/>
              <w:jc w:val="right"/>
              <w:rPr>
                <w:b/>
                <w:sz w:val="22"/>
                <w:szCs w:val="22"/>
              </w:rPr>
            </w:pPr>
            <w:r w:rsidRPr="0084012F">
              <w:rPr>
                <w:b/>
                <w:sz w:val="22"/>
                <w:szCs w:val="22"/>
              </w:rPr>
              <w:t>Responsável pela inscrição</w:t>
            </w:r>
          </w:p>
        </w:tc>
        <w:tc>
          <w:tcPr>
            <w:tcW w:w="4800" w:type="dxa"/>
            <w:shd w:val="clear" w:color="auto" w:fill="auto"/>
            <w:vAlign w:val="bottom"/>
          </w:tcPr>
          <w:p w14:paraId="0225E931" w14:textId="77777777" w:rsidR="00D01456" w:rsidRPr="0084012F" w:rsidRDefault="00D01456" w:rsidP="0084012F">
            <w:pPr>
              <w:ind w:right="1360"/>
              <w:jc w:val="right"/>
              <w:rPr>
                <w:b/>
                <w:sz w:val="22"/>
                <w:szCs w:val="22"/>
              </w:rPr>
            </w:pPr>
            <w:r w:rsidRPr="0084012F">
              <w:rPr>
                <w:b/>
                <w:sz w:val="22"/>
                <w:szCs w:val="22"/>
              </w:rPr>
              <w:t>Assinatura do Candidato</w:t>
            </w:r>
          </w:p>
        </w:tc>
      </w:tr>
      <w:tr w:rsidR="00D01456" w:rsidRPr="0084012F" w14:paraId="3A6177AC" w14:textId="77777777" w:rsidTr="00D43A2C">
        <w:trPr>
          <w:trHeight w:val="570"/>
        </w:trPr>
        <w:tc>
          <w:tcPr>
            <w:tcW w:w="5360" w:type="dxa"/>
            <w:gridSpan w:val="2"/>
            <w:shd w:val="clear" w:color="auto" w:fill="auto"/>
            <w:vAlign w:val="bottom"/>
          </w:tcPr>
          <w:p w14:paraId="70E9AD06" w14:textId="77777777" w:rsidR="00D01456" w:rsidRPr="0084012F" w:rsidRDefault="00D01456" w:rsidP="0084012F">
            <w:pPr>
              <w:jc w:val="right"/>
              <w:rPr>
                <w:b/>
                <w:w w:val="71"/>
                <w:sz w:val="22"/>
                <w:szCs w:val="22"/>
              </w:rPr>
            </w:pPr>
            <w:r w:rsidRPr="0084012F">
              <w:rPr>
                <w:rFonts w:ascii="Wingdings" w:eastAsia="Wingdings" w:hAnsi="Wingdings"/>
                <w:b/>
                <w:w w:val="71"/>
                <w:sz w:val="22"/>
                <w:szCs w:val="22"/>
                <w:vertAlign w:val="superscript"/>
              </w:rPr>
              <w:t></w:t>
            </w:r>
            <w:r w:rsidRPr="0084012F">
              <w:rPr>
                <w:b/>
                <w:w w:val="71"/>
                <w:sz w:val="22"/>
                <w:szCs w:val="22"/>
              </w:rPr>
              <w:t>------------------------------------------------------------------------------------------------------</w:t>
            </w:r>
          </w:p>
        </w:tc>
        <w:tc>
          <w:tcPr>
            <w:tcW w:w="4800" w:type="dxa"/>
            <w:shd w:val="clear" w:color="auto" w:fill="auto"/>
            <w:vAlign w:val="bottom"/>
          </w:tcPr>
          <w:p w14:paraId="4F9FA3F3" w14:textId="77777777" w:rsidR="00D01456" w:rsidRPr="0084012F" w:rsidRDefault="00D01456" w:rsidP="0084012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838C585" w14:textId="66250F6E" w:rsidR="00D01456" w:rsidRPr="0084012F" w:rsidRDefault="00D01456" w:rsidP="0084012F">
      <w:pPr>
        <w:ind w:right="20"/>
        <w:jc w:val="center"/>
        <w:rPr>
          <w:b/>
          <w:sz w:val="22"/>
          <w:szCs w:val="22"/>
        </w:rPr>
      </w:pPr>
      <w:r w:rsidRPr="0084012F">
        <w:rPr>
          <w:b/>
          <w:sz w:val="22"/>
          <w:szCs w:val="22"/>
        </w:rPr>
        <w:t>EDITAL Nº</w:t>
      </w:r>
      <w:r w:rsidR="00CC4D64">
        <w:rPr>
          <w:b/>
          <w:sz w:val="22"/>
          <w:szCs w:val="22"/>
        </w:rPr>
        <w:t>____/202</w:t>
      </w:r>
      <w:r w:rsidR="00981E35">
        <w:rPr>
          <w:b/>
          <w:sz w:val="22"/>
          <w:szCs w:val="22"/>
        </w:rPr>
        <w:t>3</w:t>
      </w:r>
      <w:r w:rsidRPr="0084012F">
        <w:rPr>
          <w:b/>
          <w:sz w:val="22"/>
          <w:szCs w:val="22"/>
        </w:rPr>
        <w:t>-COMPROVANTE DE INSCRIÇÃO</w:t>
      </w:r>
    </w:p>
    <w:p w14:paraId="44FE5675" w14:textId="77777777" w:rsidR="00D01456" w:rsidRPr="0084012F" w:rsidRDefault="00D01456" w:rsidP="0084012F">
      <w:pPr>
        <w:rPr>
          <w:sz w:val="22"/>
          <w:szCs w:val="22"/>
        </w:rPr>
      </w:pPr>
    </w:p>
    <w:p w14:paraId="6C47A9DB" w14:textId="4FA0E435" w:rsidR="00D01456" w:rsidRDefault="00D01456" w:rsidP="0084012F">
      <w:pPr>
        <w:ind w:right="40"/>
        <w:jc w:val="center"/>
        <w:rPr>
          <w:sz w:val="22"/>
          <w:szCs w:val="22"/>
        </w:rPr>
      </w:pPr>
      <w:r w:rsidRPr="0084012F">
        <w:rPr>
          <w:sz w:val="22"/>
          <w:szCs w:val="22"/>
        </w:rPr>
        <w:t>Nome Completo:_______________________________________________________________________</w:t>
      </w:r>
    </w:p>
    <w:p w14:paraId="00939BC7" w14:textId="5895A977" w:rsidR="00CC4D64" w:rsidRDefault="00CC4D64" w:rsidP="0084012F">
      <w:pPr>
        <w:ind w:right="4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</w:p>
    <w:p w14:paraId="5FFF23C9" w14:textId="7167EB38" w:rsidR="00FF0DB1" w:rsidRDefault="00CC4D64" w:rsidP="00CC4D64">
      <w:pPr>
        <w:ind w:right="40"/>
        <w:jc w:val="center"/>
        <w:rPr>
          <w:sz w:val="22"/>
          <w:szCs w:val="22"/>
        </w:rPr>
      </w:pPr>
      <w:r>
        <w:rPr>
          <w:sz w:val="22"/>
          <w:szCs w:val="22"/>
        </w:rPr>
        <w:t>Assinatura do Responsável pela inscrição</w:t>
      </w:r>
    </w:p>
    <w:p w14:paraId="3AB7A713" w14:textId="329154C0" w:rsidR="00B27C60" w:rsidRDefault="00B27C60" w:rsidP="00CC4D64">
      <w:pPr>
        <w:ind w:right="40"/>
        <w:jc w:val="center"/>
        <w:rPr>
          <w:sz w:val="22"/>
          <w:szCs w:val="22"/>
        </w:rPr>
      </w:pPr>
    </w:p>
    <w:p w14:paraId="51ECCA2C" w14:textId="77777777" w:rsidR="00B27C60" w:rsidRDefault="00B27C60" w:rsidP="00B27C60">
      <w:pPr>
        <w:spacing w:line="0" w:lineRule="atLeast"/>
        <w:ind w:right="20"/>
        <w:jc w:val="center"/>
        <w:rPr>
          <w:b/>
        </w:rPr>
      </w:pPr>
      <w:r>
        <w:rPr>
          <w:rFonts w:ascii="Calibri" w:hAnsi="Calibri" w:cs="Calibri"/>
          <w:color w:val="000000"/>
          <w:sz w:val="27"/>
          <w:szCs w:val="27"/>
        </w:rPr>
        <w:t>EDITAL 9/2023 - DG-URUCUI/CAURU/IFPI, de 23 de março de 2023.</w:t>
      </w:r>
    </w:p>
    <w:p w14:paraId="0414E7FC" w14:textId="77777777" w:rsidR="00B27C60" w:rsidRDefault="00B27C60" w:rsidP="00B27C60">
      <w:pPr>
        <w:spacing w:line="0" w:lineRule="atLeast"/>
        <w:ind w:right="20"/>
        <w:rPr>
          <w:b/>
          <w:sz w:val="22"/>
          <w:szCs w:val="22"/>
        </w:rPr>
      </w:pPr>
    </w:p>
    <w:p w14:paraId="31145489" w14:textId="32331DC2" w:rsidR="00B27C60" w:rsidRDefault="00B27C60" w:rsidP="00B27C60">
      <w:pPr>
        <w:spacing w:line="0" w:lineRule="atLeast"/>
        <w:ind w:right="20"/>
        <w:jc w:val="center"/>
        <w:rPr>
          <w:b/>
          <w:sz w:val="22"/>
          <w:szCs w:val="22"/>
        </w:rPr>
      </w:pPr>
      <w:r w:rsidRPr="0084012F">
        <w:rPr>
          <w:b/>
          <w:sz w:val="22"/>
          <w:szCs w:val="22"/>
        </w:rPr>
        <w:t>ANEXO I</w:t>
      </w:r>
      <w:r>
        <w:rPr>
          <w:b/>
          <w:sz w:val="22"/>
          <w:szCs w:val="22"/>
        </w:rPr>
        <w:t>I</w:t>
      </w:r>
      <w:r w:rsidRPr="0084012F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RECURSO</w:t>
      </w:r>
    </w:p>
    <w:p w14:paraId="0C6D2338" w14:textId="789C3BFD" w:rsidR="00B27C60" w:rsidRDefault="00B27C60" w:rsidP="00B27C60">
      <w:pPr>
        <w:ind w:right="40"/>
        <w:rPr>
          <w:b/>
          <w:sz w:val="22"/>
          <w:szCs w:val="22"/>
        </w:rPr>
      </w:pPr>
    </w:p>
    <w:p w14:paraId="1CB64496" w14:textId="035939DE" w:rsidR="00B27C60" w:rsidRPr="00B27C60" w:rsidRDefault="00B27C60" w:rsidP="00B27C60">
      <w:pPr>
        <w:spacing w:line="360" w:lineRule="auto"/>
        <w:ind w:right="40"/>
        <w:rPr>
          <w:rFonts w:ascii="Arial" w:hAnsi="Arial" w:cs="Arial"/>
          <w:bCs/>
          <w:sz w:val="22"/>
          <w:szCs w:val="22"/>
        </w:rPr>
      </w:pPr>
      <w:r w:rsidRPr="00B27C60">
        <w:rPr>
          <w:rFonts w:ascii="Arial" w:hAnsi="Arial" w:cs="Arial"/>
          <w:bCs/>
          <w:sz w:val="22"/>
          <w:szCs w:val="22"/>
        </w:rPr>
        <w:t>Eu, ____________________________________________________, CPF nº ____________________</w:t>
      </w:r>
    </w:p>
    <w:p w14:paraId="1B826963" w14:textId="483FA42B" w:rsidR="00B27C60" w:rsidRPr="00B27C60" w:rsidRDefault="00B27C60" w:rsidP="00B27C60">
      <w:pPr>
        <w:spacing w:line="360" w:lineRule="auto"/>
        <w:ind w:right="20"/>
        <w:jc w:val="both"/>
        <w:rPr>
          <w:rFonts w:ascii="Arial" w:hAnsi="Arial" w:cs="Arial"/>
          <w:bCs/>
        </w:rPr>
      </w:pPr>
      <w:r w:rsidRPr="00B27C60">
        <w:rPr>
          <w:rFonts w:ascii="Arial" w:hAnsi="Arial" w:cs="Arial"/>
          <w:bCs/>
          <w:sz w:val="22"/>
          <w:szCs w:val="22"/>
        </w:rPr>
        <w:t xml:space="preserve">, venho, respeitosamente, solicitar revisão do resultado da seleção de monitoria regido pelo </w:t>
      </w:r>
      <w:r w:rsidRPr="00B27C60">
        <w:rPr>
          <w:rFonts w:ascii="Arial" w:hAnsi="Arial" w:cs="Arial"/>
          <w:bCs/>
          <w:color w:val="000000"/>
          <w:sz w:val="27"/>
          <w:szCs w:val="27"/>
        </w:rPr>
        <w:t>EDITAL 9/2023 - DG-URUCUI/CAURU/IFPI, de 23 de março de 2023</w:t>
      </w:r>
      <w:r w:rsidRPr="00B27C60">
        <w:rPr>
          <w:rFonts w:ascii="Arial" w:hAnsi="Arial" w:cs="Arial"/>
          <w:bCs/>
          <w:color w:val="000000"/>
          <w:sz w:val="27"/>
          <w:szCs w:val="27"/>
        </w:rPr>
        <w:t xml:space="preserve">, pelos motivos abaixo relacionados: </w:t>
      </w:r>
    </w:p>
    <w:p w14:paraId="3951CFF3" w14:textId="371280F2" w:rsidR="00B27C60" w:rsidRDefault="00B27C60" w:rsidP="00B27C60">
      <w:pPr>
        <w:spacing w:line="360" w:lineRule="auto"/>
        <w:ind w:right="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E9968F" w14:textId="2B41D334" w:rsidR="00B27C60" w:rsidRDefault="00B27C60" w:rsidP="00B27C60">
      <w:pPr>
        <w:spacing w:line="360" w:lineRule="auto"/>
        <w:ind w:right="40"/>
        <w:rPr>
          <w:rFonts w:ascii="Arial" w:hAnsi="Arial" w:cs="Arial"/>
          <w:bCs/>
          <w:sz w:val="22"/>
          <w:szCs w:val="22"/>
        </w:rPr>
      </w:pPr>
    </w:p>
    <w:p w14:paraId="175030E8" w14:textId="7A7104E7" w:rsidR="00B27C60" w:rsidRDefault="00B27C60" w:rsidP="00B27C60">
      <w:pPr>
        <w:spacing w:line="360" w:lineRule="auto"/>
        <w:ind w:right="40"/>
        <w:rPr>
          <w:rFonts w:ascii="Arial" w:hAnsi="Arial" w:cs="Arial"/>
          <w:bCs/>
          <w:sz w:val="22"/>
          <w:szCs w:val="22"/>
        </w:rPr>
      </w:pPr>
    </w:p>
    <w:p w14:paraId="5CD5FCD7" w14:textId="2849ED73" w:rsidR="00B27C60" w:rsidRDefault="00B27C60" w:rsidP="00B27C60">
      <w:pPr>
        <w:spacing w:line="360" w:lineRule="auto"/>
        <w:ind w:right="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Uruçuí-PI, _________ de março de 2023</w:t>
      </w:r>
    </w:p>
    <w:p w14:paraId="37271391" w14:textId="712683C1" w:rsidR="00B27C60" w:rsidRDefault="00B27C60" w:rsidP="00B27C60">
      <w:pPr>
        <w:spacing w:line="360" w:lineRule="auto"/>
        <w:ind w:right="40"/>
        <w:rPr>
          <w:rFonts w:ascii="Arial" w:hAnsi="Arial" w:cs="Arial"/>
          <w:bCs/>
          <w:sz w:val="22"/>
          <w:szCs w:val="22"/>
        </w:rPr>
      </w:pPr>
    </w:p>
    <w:p w14:paraId="6D997A66" w14:textId="43D06563" w:rsidR="00B27C60" w:rsidRDefault="00B27C60" w:rsidP="00B27C60">
      <w:pPr>
        <w:spacing w:line="360" w:lineRule="auto"/>
        <w:ind w:right="4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</w:t>
      </w:r>
    </w:p>
    <w:p w14:paraId="2CCE70D7" w14:textId="61DDEE8F" w:rsidR="00B27C60" w:rsidRPr="00491C21" w:rsidRDefault="00B27C60" w:rsidP="00B27C60">
      <w:pPr>
        <w:spacing w:line="360" w:lineRule="auto"/>
        <w:ind w:right="40"/>
        <w:jc w:val="center"/>
      </w:pPr>
      <w:r>
        <w:t>Assinatura do(a) candidato(a)</w:t>
      </w:r>
    </w:p>
    <w:sectPr w:rsidR="00B27C60" w:rsidRPr="00491C21" w:rsidSect="00FF0DB1">
      <w:headerReference w:type="default" r:id="rId8"/>
      <w:footerReference w:type="default" r:id="rId9"/>
      <w:pgSz w:w="11906" w:h="16838"/>
      <w:pgMar w:top="170" w:right="707" w:bottom="720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82F7A" w14:textId="77777777" w:rsidR="001F1C2B" w:rsidRDefault="001F1C2B" w:rsidP="001D43D4">
      <w:r>
        <w:separator/>
      </w:r>
    </w:p>
  </w:endnote>
  <w:endnote w:type="continuationSeparator" w:id="0">
    <w:p w14:paraId="78644A13" w14:textId="77777777" w:rsidR="001F1C2B" w:rsidRDefault="001F1C2B" w:rsidP="001D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0ACA" w14:textId="6CB181A7" w:rsidR="00491C21" w:rsidRDefault="00491C21" w:rsidP="00EE2726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70C7E657" wp14:editId="3FDC8F6B">
          <wp:extent cx="5571490" cy="476250"/>
          <wp:effectExtent l="0" t="0" r="0" b="0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149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02E9E15" w14:textId="77777777" w:rsidR="00491C21" w:rsidRPr="001D4867" w:rsidRDefault="00491C21" w:rsidP="00EE2726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C8DC1" w14:textId="77777777" w:rsidR="001F1C2B" w:rsidRDefault="001F1C2B" w:rsidP="001D43D4">
      <w:bookmarkStart w:id="0" w:name="_Hlk68549269"/>
      <w:bookmarkEnd w:id="0"/>
      <w:r>
        <w:separator/>
      </w:r>
    </w:p>
  </w:footnote>
  <w:footnote w:type="continuationSeparator" w:id="0">
    <w:p w14:paraId="3B1DECB6" w14:textId="77777777" w:rsidR="001F1C2B" w:rsidRDefault="001F1C2B" w:rsidP="001D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B9A8" w14:textId="56532739" w:rsidR="00491C21" w:rsidRDefault="00491C21" w:rsidP="00DA54D4">
    <w:pPr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83840" behindDoc="0" locked="0" layoutInCell="1" allowOverlap="1" wp14:anchorId="0F85FFB0" wp14:editId="1A6DE21B">
          <wp:simplePos x="0" y="0"/>
          <wp:positionH relativeFrom="margin">
            <wp:align>center</wp:align>
          </wp:positionH>
          <wp:positionV relativeFrom="paragraph">
            <wp:posOffset>-349250</wp:posOffset>
          </wp:positionV>
          <wp:extent cx="723900" cy="723900"/>
          <wp:effectExtent l="0" t="0" r="0" b="0"/>
          <wp:wrapNone/>
          <wp:docPr id="20" name="Imagem 20" descr="BrasaoRepFundo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7" descr="BrasaoRepFundoBr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4B1762" w14:textId="71C60FA5" w:rsidR="00491C21" w:rsidRDefault="00491C21" w:rsidP="00DA54D4">
    <w:pPr>
      <w:autoSpaceDE w:val="0"/>
      <w:autoSpaceDN w:val="0"/>
      <w:adjustRightInd w:val="0"/>
      <w:jc w:val="center"/>
      <w:rPr>
        <w:rFonts w:ascii="Arial Narrow" w:hAnsi="Arial Narrow" w:cs="Arial"/>
        <w:b/>
        <w:sz w:val="19"/>
        <w:szCs w:val="19"/>
      </w:rPr>
    </w:pPr>
  </w:p>
  <w:p w14:paraId="7D87C135" w14:textId="77777777" w:rsidR="00491C21" w:rsidRDefault="00491C21" w:rsidP="00B27C60">
    <w:pPr>
      <w:pStyle w:val="Cabealho"/>
      <w:rPr>
        <w:rFonts w:ascii="Arial" w:hAnsi="Arial" w:cs="Arial"/>
        <w:sz w:val="20"/>
        <w:szCs w:val="20"/>
      </w:rPr>
    </w:pPr>
  </w:p>
  <w:p w14:paraId="5C0C0C35" w14:textId="77777777" w:rsidR="00491C21" w:rsidRDefault="00491C21" w:rsidP="00DA54D4">
    <w:pPr>
      <w:pStyle w:val="Cabealho"/>
      <w:jc w:val="center"/>
      <w:rPr>
        <w:rFonts w:ascii="Arial" w:hAnsi="Arial" w:cs="Arial"/>
        <w:sz w:val="20"/>
        <w:szCs w:val="20"/>
      </w:rPr>
    </w:pPr>
  </w:p>
  <w:p w14:paraId="553D3421" w14:textId="77777777" w:rsidR="00491C21" w:rsidRPr="001537F3" w:rsidRDefault="00491C21" w:rsidP="00DA54D4">
    <w:pPr>
      <w:pStyle w:val="Cabealho"/>
      <w:jc w:val="center"/>
      <w:rPr>
        <w:rFonts w:ascii="Arial" w:hAnsi="Arial" w:cs="Arial"/>
        <w:sz w:val="20"/>
        <w:szCs w:val="20"/>
      </w:rPr>
    </w:pPr>
    <w:r w:rsidRPr="001537F3">
      <w:rPr>
        <w:rFonts w:ascii="Arial" w:hAnsi="Arial" w:cs="Arial"/>
        <w:sz w:val="20"/>
        <w:szCs w:val="20"/>
      </w:rPr>
      <w:t>MINISTÉRIO DA EDUCAÇÃO</w:t>
    </w:r>
  </w:p>
  <w:p w14:paraId="2805BEE4" w14:textId="77777777" w:rsidR="00491C21" w:rsidRPr="001537F3" w:rsidRDefault="00491C21" w:rsidP="00DA54D4">
    <w:pPr>
      <w:pStyle w:val="Cabealho"/>
      <w:jc w:val="center"/>
      <w:rPr>
        <w:rFonts w:ascii="Arial" w:hAnsi="Arial" w:cs="Arial"/>
        <w:sz w:val="20"/>
        <w:szCs w:val="20"/>
      </w:rPr>
    </w:pPr>
    <w:r w:rsidRPr="001537F3">
      <w:rPr>
        <w:rFonts w:ascii="Arial" w:hAnsi="Arial" w:cs="Arial"/>
        <w:sz w:val="20"/>
        <w:szCs w:val="20"/>
      </w:rPr>
      <w:t>Secretaria de Educação Profissional e Tecnológica</w:t>
    </w:r>
  </w:p>
  <w:p w14:paraId="7F78EFB0" w14:textId="77777777" w:rsidR="00491C21" w:rsidRDefault="00491C21" w:rsidP="00DA54D4">
    <w:pPr>
      <w:pStyle w:val="Cabealho"/>
      <w:jc w:val="center"/>
      <w:rPr>
        <w:rFonts w:ascii="Arial" w:hAnsi="Arial" w:cs="Arial"/>
        <w:b/>
        <w:sz w:val="20"/>
        <w:szCs w:val="20"/>
      </w:rPr>
    </w:pPr>
    <w:r w:rsidRPr="001537F3">
      <w:rPr>
        <w:rFonts w:ascii="Arial" w:hAnsi="Arial" w:cs="Arial"/>
        <w:b/>
        <w:sz w:val="20"/>
        <w:szCs w:val="20"/>
      </w:rPr>
      <w:t>Instituto Federal de Educação, Ciência e Tecnologia do Piauí</w:t>
    </w:r>
  </w:p>
  <w:p w14:paraId="5D904259" w14:textId="77777777" w:rsidR="00491C21" w:rsidRDefault="00491C21" w:rsidP="00DA54D4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Campus Uruçuí</w:t>
    </w:r>
  </w:p>
  <w:p w14:paraId="024E43A7" w14:textId="77777777" w:rsidR="00491C21" w:rsidRPr="00952DE8" w:rsidRDefault="00491C21" w:rsidP="00DA54D4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Direção Geral</w:t>
    </w:r>
  </w:p>
  <w:p w14:paraId="3E43602D" w14:textId="34E396C1" w:rsidR="00491C21" w:rsidRPr="00DA54D4" w:rsidRDefault="00491C21" w:rsidP="00DA54D4">
    <w:pPr>
      <w:pStyle w:val="Cabealho"/>
      <w:rPr>
        <w:sz w:val="20"/>
        <w:szCs w:val="20"/>
      </w:rPr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7ABD"/>
    <w:multiLevelType w:val="hybridMultilevel"/>
    <w:tmpl w:val="041853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95CFF"/>
    <w:multiLevelType w:val="hybridMultilevel"/>
    <w:tmpl w:val="87786BB8"/>
    <w:lvl w:ilvl="0" w:tplc="F998C968">
      <w:start w:val="1"/>
      <w:numFmt w:val="lowerLetter"/>
      <w:lvlText w:val="%1)"/>
      <w:lvlJc w:val="left"/>
    </w:lvl>
    <w:lvl w:ilvl="1" w:tplc="4600FEE2">
      <w:numFmt w:val="decimal"/>
      <w:lvlText w:val=""/>
      <w:lvlJc w:val="left"/>
    </w:lvl>
    <w:lvl w:ilvl="2" w:tplc="B4548870">
      <w:numFmt w:val="decimal"/>
      <w:lvlText w:val=""/>
      <w:lvlJc w:val="left"/>
    </w:lvl>
    <w:lvl w:ilvl="3" w:tplc="CAF01170">
      <w:numFmt w:val="decimal"/>
      <w:lvlText w:val=""/>
      <w:lvlJc w:val="left"/>
    </w:lvl>
    <w:lvl w:ilvl="4" w:tplc="7A82289E">
      <w:numFmt w:val="decimal"/>
      <w:lvlText w:val=""/>
      <w:lvlJc w:val="left"/>
    </w:lvl>
    <w:lvl w:ilvl="5" w:tplc="803A9E7A">
      <w:numFmt w:val="decimal"/>
      <w:lvlText w:val=""/>
      <w:lvlJc w:val="left"/>
    </w:lvl>
    <w:lvl w:ilvl="6" w:tplc="18723336">
      <w:numFmt w:val="decimal"/>
      <w:lvlText w:val=""/>
      <w:lvlJc w:val="left"/>
    </w:lvl>
    <w:lvl w:ilvl="7" w:tplc="E8D25328">
      <w:numFmt w:val="decimal"/>
      <w:lvlText w:val=""/>
      <w:lvlJc w:val="left"/>
    </w:lvl>
    <w:lvl w:ilvl="8" w:tplc="7B784E48">
      <w:numFmt w:val="decimal"/>
      <w:lvlText w:val=""/>
      <w:lvlJc w:val="left"/>
    </w:lvl>
  </w:abstractNum>
  <w:abstractNum w:abstractNumId="2" w15:restartNumberingAfterBreak="0">
    <w:nsid w:val="251F59FB"/>
    <w:multiLevelType w:val="multilevel"/>
    <w:tmpl w:val="9174B8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6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6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56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232" w:hanging="1800"/>
      </w:pPr>
      <w:rPr>
        <w:rFonts w:hint="default"/>
        <w:b/>
      </w:rPr>
    </w:lvl>
  </w:abstractNum>
  <w:abstractNum w:abstractNumId="3" w15:restartNumberingAfterBreak="0">
    <w:nsid w:val="2F5F1633"/>
    <w:multiLevelType w:val="hybridMultilevel"/>
    <w:tmpl w:val="90D846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456BE"/>
    <w:multiLevelType w:val="hybridMultilevel"/>
    <w:tmpl w:val="1F986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C1292"/>
    <w:multiLevelType w:val="hybridMultilevel"/>
    <w:tmpl w:val="4B3E11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F3239"/>
    <w:multiLevelType w:val="hybridMultilevel"/>
    <w:tmpl w:val="D160D9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AE1E3F"/>
    <w:multiLevelType w:val="hybridMultilevel"/>
    <w:tmpl w:val="35AC7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64F47"/>
    <w:multiLevelType w:val="hybridMultilevel"/>
    <w:tmpl w:val="6E146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EA0488"/>
    <w:multiLevelType w:val="hybridMultilevel"/>
    <w:tmpl w:val="E97829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334873"/>
    <w:multiLevelType w:val="hybridMultilevel"/>
    <w:tmpl w:val="CFB05222"/>
    <w:lvl w:ilvl="0" w:tplc="624EAB72">
      <w:start w:val="1"/>
      <w:numFmt w:val="bullet"/>
      <w:lvlText w:val="à"/>
      <w:lvlJc w:val="left"/>
    </w:lvl>
    <w:lvl w:ilvl="1" w:tplc="CF22C434">
      <w:numFmt w:val="decimal"/>
      <w:lvlText w:val=""/>
      <w:lvlJc w:val="left"/>
    </w:lvl>
    <w:lvl w:ilvl="2" w:tplc="963AD04C">
      <w:numFmt w:val="decimal"/>
      <w:lvlText w:val=""/>
      <w:lvlJc w:val="left"/>
    </w:lvl>
    <w:lvl w:ilvl="3" w:tplc="9A1EE914">
      <w:numFmt w:val="decimal"/>
      <w:lvlText w:val=""/>
      <w:lvlJc w:val="left"/>
    </w:lvl>
    <w:lvl w:ilvl="4" w:tplc="3AB45C84">
      <w:numFmt w:val="decimal"/>
      <w:lvlText w:val=""/>
      <w:lvlJc w:val="left"/>
    </w:lvl>
    <w:lvl w:ilvl="5" w:tplc="CA7A3E78">
      <w:numFmt w:val="decimal"/>
      <w:lvlText w:val=""/>
      <w:lvlJc w:val="left"/>
    </w:lvl>
    <w:lvl w:ilvl="6" w:tplc="FBD0F44C">
      <w:numFmt w:val="decimal"/>
      <w:lvlText w:val=""/>
      <w:lvlJc w:val="left"/>
    </w:lvl>
    <w:lvl w:ilvl="7" w:tplc="C748B6AA">
      <w:numFmt w:val="decimal"/>
      <w:lvlText w:val=""/>
      <w:lvlJc w:val="left"/>
    </w:lvl>
    <w:lvl w:ilvl="8" w:tplc="25BCDF16">
      <w:numFmt w:val="decimal"/>
      <w:lvlText w:val=""/>
      <w:lvlJc w:val="left"/>
    </w:lvl>
  </w:abstractNum>
  <w:abstractNum w:abstractNumId="11" w15:restartNumberingAfterBreak="0">
    <w:nsid w:val="692C1550"/>
    <w:multiLevelType w:val="hybridMultilevel"/>
    <w:tmpl w:val="C31C8D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C70F8"/>
    <w:multiLevelType w:val="hybridMultilevel"/>
    <w:tmpl w:val="5C244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B0DC51"/>
    <w:multiLevelType w:val="hybridMultilevel"/>
    <w:tmpl w:val="F698B8F4"/>
    <w:lvl w:ilvl="0" w:tplc="F4C6029C">
      <w:start w:val="1"/>
      <w:numFmt w:val="lowerLetter"/>
      <w:lvlText w:val="%1)"/>
      <w:lvlJc w:val="left"/>
    </w:lvl>
    <w:lvl w:ilvl="1" w:tplc="82A2FBA4">
      <w:numFmt w:val="decimal"/>
      <w:lvlText w:val=""/>
      <w:lvlJc w:val="left"/>
    </w:lvl>
    <w:lvl w:ilvl="2" w:tplc="801E9794">
      <w:numFmt w:val="decimal"/>
      <w:lvlText w:val=""/>
      <w:lvlJc w:val="left"/>
    </w:lvl>
    <w:lvl w:ilvl="3" w:tplc="9850DD9A">
      <w:numFmt w:val="decimal"/>
      <w:lvlText w:val=""/>
      <w:lvlJc w:val="left"/>
    </w:lvl>
    <w:lvl w:ilvl="4" w:tplc="F2681C8C">
      <w:numFmt w:val="decimal"/>
      <w:lvlText w:val=""/>
      <w:lvlJc w:val="left"/>
    </w:lvl>
    <w:lvl w:ilvl="5" w:tplc="9116863E">
      <w:numFmt w:val="decimal"/>
      <w:lvlText w:val=""/>
      <w:lvlJc w:val="left"/>
    </w:lvl>
    <w:lvl w:ilvl="6" w:tplc="933E3414">
      <w:numFmt w:val="decimal"/>
      <w:lvlText w:val=""/>
      <w:lvlJc w:val="left"/>
    </w:lvl>
    <w:lvl w:ilvl="7" w:tplc="69DCA668">
      <w:numFmt w:val="decimal"/>
      <w:lvlText w:val=""/>
      <w:lvlJc w:val="left"/>
    </w:lvl>
    <w:lvl w:ilvl="8" w:tplc="57D06022">
      <w:numFmt w:val="decimal"/>
      <w:lvlText w:val=""/>
      <w:lvlJc w:val="left"/>
    </w:lvl>
  </w:abstractNum>
  <w:num w:numId="1">
    <w:abstractNumId w:val="8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1"/>
  </w:num>
  <w:num w:numId="8">
    <w:abstractNumId w:val="3"/>
  </w:num>
  <w:num w:numId="9">
    <w:abstractNumId w:val="7"/>
  </w:num>
  <w:num w:numId="10">
    <w:abstractNumId w:val="5"/>
  </w:num>
  <w:num w:numId="11">
    <w:abstractNumId w:val="4"/>
  </w:num>
  <w:num w:numId="12">
    <w:abstractNumId w:val="10"/>
  </w:num>
  <w:num w:numId="13">
    <w:abstractNumId w:val="13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2F"/>
    <w:rsid w:val="00000B01"/>
    <w:rsid w:val="00004558"/>
    <w:rsid w:val="000057A3"/>
    <w:rsid w:val="00007200"/>
    <w:rsid w:val="000158CE"/>
    <w:rsid w:val="00034E00"/>
    <w:rsid w:val="00036591"/>
    <w:rsid w:val="0004230D"/>
    <w:rsid w:val="0005007C"/>
    <w:rsid w:val="00050A70"/>
    <w:rsid w:val="000529B2"/>
    <w:rsid w:val="00054079"/>
    <w:rsid w:val="000556DF"/>
    <w:rsid w:val="00063211"/>
    <w:rsid w:val="00064917"/>
    <w:rsid w:val="00067ACC"/>
    <w:rsid w:val="000702D8"/>
    <w:rsid w:val="000762DD"/>
    <w:rsid w:val="00081483"/>
    <w:rsid w:val="00081A88"/>
    <w:rsid w:val="000867A6"/>
    <w:rsid w:val="00090645"/>
    <w:rsid w:val="00092DBA"/>
    <w:rsid w:val="00093EDE"/>
    <w:rsid w:val="000B0442"/>
    <w:rsid w:val="000B2B62"/>
    <w:rsid w:val="000B4A4D"/>
    <w:rsid w:val="000C1E3F"/>
    <w:rsid w:val="000C4326"/>
    <w:rsid w:val="000C4DA8"/>
    <w:rsid w:val="000D49F3"/>
    <w:rsid w:val="000E096D"/>
    <w:rsid w:val="000E6F92"/>
    <w:rsid w:val="000F21F9"/>
    <w:rsid w:val="000F3AC1"/>
    <w:rsid w:val="00115AFE"/>
    <w:rsid w:val="0012195A"/>
    <w:rsid w:val="00126565"/>
    <w:rsid w:val="0013364E"/>
    <w:rsid w:val="00134F83"/>
    <w:rsid w:val="0014239E"/>
    <w:rsid w:val="00155347"/>
    <w:rsid w:val="00156970"/>
    <w:rsid w:val="00160ECF"/>
    <w:rsid w:val="00167861"/>
    <w:rsid w:val="001704E4"/>
    <w:rsid w:val="001731D0"/>
    <w:rsid w:val="0017582F"/>
    <w:rsid w:val="00180DE2"/>
    <w:rsid w:val="00182414"/>
    <w:rsid w:val="001840D9"/>
    <w:rsid w:val="001872E3"/>
    <w:rsid w:val="00196957"/>
    <w:rsid w:val="001A4C8B"/>
    <w:rsid w:val="001B5697"/>
    <w:rsid w:val="001B5D42"/>
    <w:rsid w:val="001C7DC1"/>
    <w:rsid w:val="001D1678"/>
    <w:rsid w:val="001D43D4"/>
    <w:rsid w:val="001D4867"/>
    <w:rsid w:val="001D6316"/>
    <w:rsid w:val="001E020D"/>
    <w:rsid w:val="001E4DC0"/>
    <w:rsid w:val="001E4DC9"/>
    <w:rsid w:val="001F0011"/>
    <w:rsid w:val="001F1C2B"/>
    <w:rsid w:val="00207172"/>
    <w:rsid w:val="002142D0"/>
    <w:rsid w:val="00220E3D"/>
    <w:rsid w:val="00221111"/>
    <w:rsid w:val="00221C18"/>
    <w:rsid w:val="00222D07"/>
    <w:rsid w:val="002319EB"/>
    <w:rsid w:val="0023256D"/>
    <w:rsid w:val="00256943"/>
    <w:rsid w:val="002608A8"/>
    <w:rsid w:val="00261336"/>
    <w:rsid w:val="00265A69"/>
    <w:rsid w:val="002746A3"/>
    <w:rsid w:val="00275747"/>
    <w:rsid w:val="0028023F"/>
    <w:rsid w:val="002966FA"/>
    <w:rsid w:val="002A6D5C"/>
    <w:rsid w:val="002B6498"/>
    <w:rsid w:val="002E088C"/>
    <w:rsid w:val="002E1D36"/>
    <w:rsid w:val="002F5AEA"/>
    <w:rsid w:val="00300FEA"/>
    <w:rsid w:val="00302F58"/>
    <w:rsid w:val="00315F2B"/>
    <w:rsid w:val="00322967"/>
    <w:rsid w:val="00327AD4"/>
    <w:rsid w:val="00332E8F"/>
    <w:rsid w:val="00343BA0"/>
    <w:rsid w:val="0034444D"/>
    <w:rsid w:val="003569DD"/>
    <w:rsid w:val="0038142B"/>
    <w:rsid w:val="00392716"/>
    <w:rsid w:val="0039545F"/>
    <w:rsid w:val="003B7218"/>
    <w:rsid w:val="003D1138"/>
    <w:rsid w:val="003D6A50"/>
    <w:rsid w:val="003D756B"/>
    <w:rsid w:val="003E3328"/>
    <w:rsid w:val="003E4658"/>
    <w:rsid w:val="003F1663"/>
    <w:rsid w:val="00401BA6"/>
    <w:rsid w:val="004021C4"/>
    <w:rsid w:val="004110CB"/>
    <w:rsid w:val="0041275B"/>
    <w:rsid w:val="00424DB4"/>
    <w:rsid w:val="00430372"/>
    <w:rsid w:val="00431B3F"/>
    <w:rsid w:val="004361F2"/>
    <w:rsid w:val="0043721B"/>
    <w:rsid w:val="0044037A"/>
    <w:rsid w:val="00440F12"/>
    <w:rsid w:val="004412D8"/>
    <w:rsid w:val="0044202C"/>
    <w:rsid w:val="00453112"/>
    <w:rsid w:val="004536BB"/>
    <w:rsid w:val="00454C24"/>
    <w:rsid w:val="004656A7"/>
    <w:rsid w:val="00467AE3"/>
    <w:rsid w:val="00473561"/>
    <w:rsid w:val="00491C21"/>
    <w:rsid w:val="0049733E"/>
    <w:rsid w:val="004A1AE4"/>
    <w:rsid w:val="004A5687"/>
    <w:rsid w:val="004B203A"/>
    <w:rsid w:val="004B38AF"/>
    <w:rsid w:val="004B5C84"/>
    <w:rsid w:val="004B6784"/>
    <w:rsid w:val="004E27E2"/>
    <w:rsid w:val="004E4446"/>
    <w:rsid w:val="004E49A0"/>
    <w:rsid w:val="004F0F2C"/>
    <w:rsid w:val="00501CAF"/>
    <w:rsid w:val="00501DE2"/>
    <w:rsid w:val="005040D7"/>
    <w:rsid w:val="00505649"/>
    <w:rsid w:val="00506AD3"/>
    <w:rsid w:val="005275FA"/>
    <w:rsid w:val="005352BF"/>
    <w:rsid w:val="00535C84"/>
    <w:rsid w:val="00535E69"/>
    <w:rsid w:val="00555074"/>
    <w:rsid w:val="0056052E"/>
    <w:rsid w:val="005668BD"/>
    <w:rsid w:val="0057648A"/>
    <w:rsid w:val="0059130B"/>
    <w:rsid w:val="005916E8"/>
    <w:rsid w:val="005A15F0"/>
    <w:rsid w:val="005B5546"/>
    <w:rsid w:val="005C0DF4"/>
    <w:rsid w:val="005C39B5"/>
    <w:rsid w:val="005C4994"/>
    <w:rsid w:val="005D0C83"/>
    <w:rsid w:val="005D27A9"/>
    <w:rsid w:val="005D2A51"/>
    <w:rsid w:val="005D538F"/>
    <w:rsid w:val="005E144D"/>
    <w:rsid w:val="005F34BB"/>
    <w:rsid w:val="00600E49"/>
    <w:rsid w:val="00611423"/>
    <w:rsid w:val="00613BB2"/>
    <w:rsid w:val="006210B5"/>
    <w:rsid w:val="00621939"/>
    <w:rsid w:val="0062686D"/>
    <w:rsid w:val="0062716C"/>
    <w:rsid w:val="0062795E"/>
    <w:rsid w:val="006373F0"/>
    <w:rsid w:val="0065336D"/>
    <w:rsid w:val="00662729"/>
    <w:rsid w:val="00671C3D"/>
    <w:rsid w:val="006735E8"/>
    <w:rsid w:val="00673911"/>
    <w:rsid w:val="006752C5"/>
    <w:rsid w:val="00681DAA"/>
    <w:rsid w:val="00696D8B"/>
    <w:rsid w:val="006A0018"/>
    <w:rsid w:val="006A4A93"/>
    <w:rsid w:val="006A6A24"/>
    <w:rsid w:val="006B120A"/>
    <w:rsid w:val="006B4FA0"/>
    <w:rsid w:val="006B65AA"/>
    <w:rsid w:val="006C3DA5"/>
    <w:rsid w:val="006C4C06"/>
    <w:rsid w:val="006D60C2"/>
    <w:rsid w:val="006E25D8"/>
    <w:rsid w:val="006E7776"/>
    <w:rsid w:val="006F008B"/>
    <w:rsid w:val="006F0864"/>
    <w:rsid w:val="006F712F"/>
    <w:rsid w:val="00722725"/>
    <w:rsid w:val="0072405A"/>
    <w:rsid w:val="00725A3E"/>
    <w:rsid w:val="00732391"/>
    <w:rsid w:val="00733D29"/>
    <w:rsid w:val="00735022"/>
    <w:rsid w:val="00756698"/>
    <w:rsid w:val="007672CD"/>
    <w:rsid w:val="007A0B90"/>
    <w:rsid w:val="007A0C1E"/>
    <w:rsid w:val="007A7DAA"/>
    <w:rsid w:val="007B3A4B"/>
    <w:rsid w:val="007C3B32"/>
    <w:rsid w:val="007D0B46"/>
    <w:rsid w:val="007D53A9"/>
    <w:rsid w:val="007E339A"/>
    <w:rsid w:val="00805176"/>
    <w:rsid w:val="00806129"/>
    <w:rsid w:val="00813B5D"/>
    <w:rsid w:val="0081628A"/>
    <w:rsid w:val="00816E1E"/>
    <w:rsid w:val="008204FF"/>
    <w:rsid w:val="008236AD"/>
    <w:rsid w:val="00825BD1"/>
    <w:rsid w:val="00837FDE"/>
    <w:rsid w:val="0084012F"/>
    <w:rsid w:val="0086366F"/>
    <w:rsid w:val="00866904"/>
    <w:rsid w:val="008752DC"/>
    <w:rsid w:val="008771B6"/>
    <w:rsid w:val="00886FE6"/>
    <w:rsid w:val="00895A44"/>
    <w:rsid w:val="008A46DE"/>
    <w:rsid w:val="008A4841"/>
    <w:rsid w:val="008B3198"/>
    <w:rsid w:val="008C01F7"/>
    <w:rsid w:val="008D130C"/>
    <w:rsid w:val="008D2F2A"/>
    <w:rsid w:val="008D3C3D"/>
    <w:rsid w:val="008E02EE"/>
    <w:rsid w:val="008E3072"/>
    <w:rsid w:val="009000C2"/>
    <w:rsid w:val="00901DCC"/>
    <w:rsid w:val="00907344"/>
    <w:rsid w:val="00915782"/>
    <w:rsid w:val="0092542A"/>
    <w:rsid w:val="0092608B"/>
    <w:rsid w:val="0093158A"/>
    <w:rsid w:val="009417B3"/>
    <w:rsid w:val="00952DE8"/>
    <w:rsid w:val="0096213C"/>
    <w:rsid w:val="00967135"/>
    <w:rsid w:val="00967FE1"/>
    <w:rsid w:val="0098143F"/>
    <w:rsid w:val="00981E35"/>
    <w:rsid w:val="00993305"/>
    <w:rsid w:val="009A0007"/>
    <w:rsid w:val="009A1ADD"/>
    <w:rsid w:val="009A67B3"/>
    <w:rsid w:val="009B1B92"/>
    <w:rsid w:val="009C0897"/>
    <w:rsid w:val="009C7F21"/>
    <w:rsid w:val="009D7424"/>
    <w:rsid w:val="009E04B5"/>
    <w:rsid w:val="009E6EF9"/>
    <w:rsid w:val="009F1D8B"/>
    <w:rsid w:val="009F2A98"/>
    <w:rsid w:val="009F5E03"/>
    <w:rsid w:val="009F78B3"/>
    <w:rsid w:val="00A003B5"/>
    <w:rsid w:val="00A0072A"/>
    <w:rsid w:val="00A02094"/>
    <w:rsid w:val="00A0221B"/>
    <w:rsid w:val="00A04238"/>
    <w:rsid w:val="00A04D6B"/>
    <w:rsid w:val="00A06685"/>
    <w:rsid w:val="00A16D7F"/>
    <w:rsid w:val="00A20079"/>
    <w:rsid w:val="00A20B94"/>
    <w:rsid w:val="00A20BEE"/>
    <w:rsid w:val="00A27B1C"/>
    <w:rsid w:val="00A3374F"/>
    <w:rsid w:val="00A400BA"/>
    <w:rsid w:val="00A54CD6"/>
    <w:rsid w:val="00A57D3D"/>
    <w:rsid w:val="00A60011"/>
    <w:rsid w:val="00A607F1"/>
    <w:rsid w:val="00A62D36"/>
    <w:rsid w:val="00A7417F"/>
    <w:rsid w:val="00A754A8"/>
    <w:rsid w:val="00A76DB2"/>
    <w:rsid w:val="00A7702C"/>
    <w:rsid w:val="00A779B8"/>
    <w:rsid w:val="00A8049B"/>
    <w:rsid w:val="00A97D39"/>
    <w:rsid w:val="00AA0B76"/>
    <w:rsid w:val="00AA18A2"/>
    <w:rsid w:val="00AA2C60"/>
    <w:rsid w:val="00AA407D"/>
    <w:rsid w:val="00AA4FA8"/>
    <w:rsid w:val="00AB1EAB"/>
    <w:rsid w:val="00AB3A5E"/>
    <w:rsid w:val="00AB4BFA"/>
    <w:rsid w:val="00AC01D3"/>
    <w:rsid w:val="00AC1618"/>
    <w:rsid w:val="00AC3153"/>
    <w:rsid w:val="00AD196C"/>
    <w:rsid w:val="00AD4BCC"/>
    <w:rsid w:val="00AF7D57"/>
    <w:rsid w:val="00B050EE"/>
    <w:rsid w:val="00B10C3A"/>
    <w:rsid w:val="00B231F8"/>
    <w:rsid w:val="00B24FE8"/>
    <w:rsid w:val="00B27C60"/>
    <w:rsid w:val="00B3067C"/>
    <w:rsid w:val="00B3370C"/>
    <w:rsid w:val="00B344D3"/>
    <w:rsid w:val="00B35646"/>
    <w:rsid w:val="00B36406"/>
    <w:rsid w:val="00B46077"/>
    <w:rsid w:val="00B5333F"/>
    <w:rsid w:val="00B747C5"/>
    <w:rsid w:val="00B76E2B"/>
    <w:rsid w:val="00B77786"/>
    <w:rsid w:val="00B83CB0"/>
    <w:rsid w:val="00B927DC"/>
    <w:rsid w:val="00BA4C96"/>
    <w:rsid w:val="00BB1302"/>
    <w:rsid w:val="00BE235E"/>
    <w:rsid w:val="00BE2A88"/>
    <w:rsid w:val="00BE5B1F"/>
    <w:rsid w:val="00BF784A"/>
    <w:rsid w:val="00C028CC"/>
    <w:rsid w:val="00C056DA"/>
    <w:rsid w:val="00C20DEE"/>
    <w:rsid w:val="00C2149F"/>
    <w:rsid w:val="00C3164D"/>
    <w:rsid w:val="00C32785"/>
    <w:rsid w:val="00C36333"/>
    <w:rsid w:val="00C41C8C"/>
    <w:rsid w:val="00C4384F"/>
    <w:rsid w:val="00C43BF2"/>
    <w:rsid w:val="00C46DE1"/>
    <w:rsid w:val="00C500EE"/>
    <w:rsid w:val="00C6573A"/>
    <w:rsid w:val="00C66488"/>
    <w:rsid w:val="00C71B84"/>
    <w:rsid w:val="00C735AF"/>
    <w:rsid w:val="00C75DDF"/>
    <w:rsid w:val="00C84440"/>
    <w:rsid w:val="00C846F5"/>
    <w:rsid w:val="00C86C3B"/>
    <w:rsid w:val="00C96E32"/>
    <w:rsid w:val="00CA048C"/>
    <w:rsid w:val="00CA3082"/>
    <w:rsid w:val="00CA46C6"/>
    <w:rsid w:val="00CA6AF6"/>
    <w:rsid w:val="00CA738E"/>
    <w:rsid w:val="00CB0B43"/>
    <w:rsid w:val="00CC1996"/>
    <w:rsid w:val="00CC495E"/>
    <w:rsid w:val="00CC4D64"/>
    <w:rsid w:val="00CD09AE"/>
    <w:rsid w:val="00CD0D9E"/>
    <w:rsid w:val="00CD29E9"/>
    <w:rsid w:val="00CD2E9F"/>
    <w:rsid w:val="00CE4A1F"/>
    <w:rsid w:val="00CF1B82"/>
    <w:rsid w:val="00CF5F11"/>
    <w:rsid w:val="00D00D24"/>
    <w:rsid w:val="00D01456"/>
    <w:rsid w:val="00D058FF"/>
    <w:rsid w:val="00D07AE7"/>
    <w:rsid w:val="00D157A4"/>
    <w:rsid w:val="00D34347"/>
    <w:rsid w:val="00D3629C"/>
    <w:rsid w:val="00D36855"/>
    <w:rsid w:val="00D40195"/>
    <w:rsid w:val="00D42F2F"/>
    <w:rsid w:val="00D4511C"/>
    <w:rsid w:val="00D47BCC"/>
    <w:rsid w:val="00D529F1"/>
    <w:rsid w:val="00D62FE1"/>
    <w:rsid w:val="00D73E40"/>
    <w:rsid w:val="00D756AF"/>
    <w:rsid w:val="00D80FE8"/>
    <w:rsid w:val="00D82739"/>
    <w:rsid w:val="00D9282C"/>
    <w:rsid w:val="00DA3BBF"/>
    <w:rsid w:val="00DA54D4"/>
    <w:rsid w:val="00DA7A66"/>
    <w:rsid w:val="00DB2A6E"/>
    <w:rsid w:val="00DB631B"/>
    <w:rsid w:val="00DC5EEC"/>
    <w:rsid w:val="00DC7733"/>
    <w:rsid w:val="00DE18D5"/>
    <w:rsid w:val="00DE41D3"/>
    <w:rsid w:val="00E00389"/>
    <w:rsid w:val="00E2139E"/>
    <w:rsid w:val="00E33D9E"/>
    <w:rsid w:val="00E3658C"/>
    <w:rsid w:val="00E41045"/>
    <w:rsid w:val="00E41790"/>
    <w:rsid w:val="00E44F38"/>
    <w:rsid w:val="00E55A2B"/>
    <w:rsid w:val="00E577E0"/>
    <w:rsid w:val="00E66931"/>
    <w:rsid w:val="00E679D6"/>
    <w:rsid w:val="00E731F1"/>
    <w:rsid w:val="00E83F06"/>
    <w:rsid w:val="00E963C3"/>
    <w:rsid w:val="00EA06DB"/>
    <w:rsid w:val="00EA2FEF"/>
    <w:rsid w:val="00EB0244"/>
    <w:rsid w:val="00EB65AC"/>
    <w:rsid w:val="00EC7E47"/>
    <w:rsid w:val="00ED1DC9"/>
    <w:rsid w:val="00ED5844"/>
    <w:rsid w:val="00ED6E99"/>
    <w:rsid w:val="00EE2726"/>
    <w:rsid w:val="00EF0090"/>
    <w:rsid w:val="00EF194E"/>
    <w:rsid w:val="00EF6117"/>
    <w:rsid w:val="00EF64B0"/>
    <w:rsid w:val="00F031C9"/>
    <w:rsid w:val="00F038BD"/>
    <w:rsid w:val="00F2250B"/>
    <w:rsid w:val="00F24F43"/>
    <w:rsid w:val="00F45A22"/>
    <w:rsid w:val="00F469AE"/>
    <w:rsid w:val="00F6000D"/>
    <w:rsid w:val="00F60289"/>
    <w:rsid w:val="00F61A90"/>
    <w:rsid w:val="00F62380"/>
    <w:rsid w:val="00F80B3A"/>
    <w:rsid w:val="00F81FDF"/>
    <w:rsid w:val="00F8205A"/>
    <w:rsid w:val="00F82638"/>
    <w:rsid w:val="00F850E4"/>
    <w:rsid w:val="00F91237"/>
    <w:rsid w:val="00FA39A1"/>
    <w:rsid w:val="00FB48DF"/>
    <w:rsid w:val="00FB5619"/>
    <w:rsid w:val="00FB698A"/>
    <w:rsid w:val="00FC1569"/>
    <w:rsid w:val="00FC1AF4"/>
    <w:rsid w:val="00FC24B3"/>
    <w:rsid w:val="00FC491A"/>
    <w:rsid w:val="00FD5386"/>
    <w:rsid w:val="00FD5E7D"/>
    <w:rsid w:val="00FD6D5A"/>
    <w:rsid w:val="00FE11EA"/>
    <w:rsid w:val="00FE4C8D"/>
    <w:rsid w:val="00FE5CBD"/>
    <w:rsid w:val="00FF085D"/>
    <w:rsid w:val="00FF0DB1"/>
    <w:rsid w:val="00FF2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60C20"/>
  <w15:docId w15:val="{AA312548-A4BB-4C8A-92E8-F60124F0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491A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43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43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43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43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43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43D4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F7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4511C"/>
    <w:pPr>
      <w:ind w:left="720"/>
      <w:contextualSpacing/>
    </w:pPr>
  </w:style>
  <w:style w:type="character" w:customStyle="1" w:styleId="apple-style-span">
    <w:name w:val="apple-style-span"/>
    <w:basedOn w:val="Fontepargpadro"/>
    <w:rsid w:val="00A76DB2"/>
  </w:style>
  <w:style w:type="character" w:customStyle="1" w:styleId="Ttulo1Char">
    <w:name w:val="Título 1 Char"/>
    <w:basedOn w:val="Fontepargpadro"/>
    <w:link w:val="Ttulo1"/>
    <w:uiPriority w:val="9"/>
    <w:rsid w:val="00FC491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C49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D0C83"/>
    <w:rPr>
      <w:color w:val="0000FF" w:themeColor="hyperlink"/>
      <w:u w:val="single"/>
    </w:rPr>
  </w:style>
  <w:style w:type="paragraph" w:customStyle="1" w:styleId="TextoInternoNM">
    <w:name w:val="TextoInternoNM"/>
    <w:basedOn w:val="Normal"/>
    <w:rsid w:val="00F850E4"/>
    <w:pPr>
      <w:suppressAutoHyphens/>
      <w:ind w:firstLine="567"/>
      <w:jc w:val="both"/>
    </w:pPr>
    <w:rPr>
      <w:rFonts w:ascii="Arial" w:hAnsi="Arial" w:cs="Arial"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roindustria\Documents\Novo%20timbre%20campus%20uru&#231;u&#237;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8F1AE-B77F-4A68-A524-A06A4E4F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timbre campus uruçuí</Template>
  <TotalTime>33</TotalTime>
  <Pages>2</Pages>
  <Words>537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agroindustria</dc:creator>
  <cp:lastModifiedBy>Usuario</cp:lastModifiedBy>
  <cp:revision>3</cp:revision>
  <cp:lastPrinted>2017-06-05T17:54:00Z</cp:lastPrinted>
  <dcterms:created xsi:type="dcterms:W3CDTF">2023-03-23T18:23:00Z</dcterms:created>
  <dcterms:modified xsi:type="dcterms:W3CDTF">2023-03-23T18:29:00Z</dcterms:modified>
</cp:coreProperties>
</file>